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horzAnchor="margin" w:tblpYSpec="bottom"/>
        <w:tblW w:w="3000" w:type="pct"/>
        <w:tblLook w:val="00A0"/>
      </w:tblPr>
      <w:tblGrid>
        <w:gridCol w:w="5573"/>
      </w:tblGrid>
      <w:tr w:rsidR="00D236A2" w:rsidRPr="00F60B51">
        <w:tc>
          <w:tcPr>
            <w:tcW w:w="5746" w:type="dxa"/>
          </w:tcPr>
          <w:p w:rsidR="00D236A2" w:rsidRPr="00F60B51" w:rsidRDefault="00D236A2">
            <w:pPr>
              <w:pStyle w:val="NoSpacing"/>
              <w:rPr>
                <w:b/>
                <w:bCs/>
              </w:rPr>
            </w:pPr>
          </w:p>
        </w:tc>
      </w:tr>
    </w:tbl>
    <w:p w:rsidR="00D236A2" w:rsidRDefault="00D236A2">
      <w:r>
        <w:rPr>
          <w:noProof/>
          <w:lang w:eastAsia="hu-HU"/>
        </w:rPr>
        <w:pict>
          <v:group id="Csoport 29" o:spid="_x0000_s1026" style="position:absolute;margin-left:0;margin-top:0;width:444.95pt;height:380.15pt;z-index:251657728;mso-position-horizontal:left;mso-position-horizontal-relative:page;mso-position-vertical:top;mso-position-vertical-relative:page" coordorigin="15,15" coordsize="8918,7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" o:allowincell="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7" type="#_x0000_t32" style="position:absolute;left:15;top:15;width:7512;height:73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<v:oval id="Oval 32" o:spid="_x0000_s1028" style="position:absolute;left:6717;top:5418;width:2216;height:2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/BWMAA&#10;AADaAAAADwAAAGRycy9kb3ducmV2LnhtbESPT4vCMBTE74LfITzBm6YqFO0aRQRBPMj67/62eZuU&#10;bV5KE7V++83CgsdhZn7DLNedq8WD2lB5VjAZZyCIS68rNgqul91oDiJEZI21Z1LwogDrVb+3xEL7&#10;J5/ocY5GJAiHAhXYGJtCylBachjGviFO3rdvHcYkWyN1i88Ed7WcZlkuHVacFiw2tLVU/pzvTsHG&#10;5ncyXy9/y490QPO54Pl2odRw0G0+QETq4jv8395rBTP4u5Ju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/BWMAAAADaAAAADwAAAAAAAAAAAAAAAACYAgAAZHJzL2Rvd25y&#10;ZXYueG1sUEsFBgAAAAAEAAQA9QAAAIUDAAAAAA==&#10;" stroked="f">
              <v:fill r:id="rId7" o:title="" recolor="t" rotate="t" type="tile"/>
            </v:oval>
            <w10:wrap anchorx="page" anchory="page"/>
          </v:group>
        </w:pict>
      </w:r>
      <w:r>
        <w:rPr>
          <w:noProof/>
          <w:lang w:eastAsia="hu-HU"/>
        </w:rPr>
        <w:pict>
          <v:group id="Csoport 24" o:spid="_x0000_s1029" style="position:absolute;margin-left:185pt;margin-top:0;width:287.3pt;height:226.8pt;z-index:251656704;mso-position-horizontal-relative:page;mso-position-vertical:top;mso-position-vertical-relative:page" coordorigin="4136,15" coordsize="5762,45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" o:allowincell="f">
            <v:shape id="AutoShape 25" o:spid="_x0000_s1030" type="#_x0000_t32" style="position:absolute;left:4136;top:15;width:3058;height:38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<v:oval id="Oval 26" o:spid="_x0000_s1031" style="position:absolute;left:5782;top:444;width:4116;height:4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Po6cEA&#10;AADaAAAADwAAAGRycy9kb3ducmV2LnhtbESPwWrDMBBE74X+g9hAL6WR0oIprpWQhhjaY+zg82Jt&#10;bRNrZSzFdv++KgRyHGbmDZPtFtuLiUbfOdawWSsQxLUzHTcazmX+8g7CB2SDvWPS8EsedtvHhwxT&#10;42Y+0VSERkQI+xQ1tCEMqZS+bsmiX7uBOHo/brQYohwbaUacI9z28lWpRFrsOC60ONChpfpSXK0G&#10;UxWqfMsvCj+P3+H07Kt5Iqv102rZf4AItIR7+Nb+MhoS+L8Sb4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z6OnBAAAA2gAAAA8AAAAAAAAAAAAAAAAAmAIAAGRycy9kb3du&#10;cmV2LnhtbFBLBQYAAAAABAAEAPUAAACGAwAAAAA=&#10;" stroked="f">
              <v:fill r:id="rId8" o:title="" recolor="t" rotate="t" type="tile"/>
            </v:oval>
            <w10:wrap anchorx="margin" anchory="page"/>
          </v:group>
        </w:pict>
      </w:r>
    </w:p>
    <w:p w:rsidR="00D236A2" w:rsidRDefault="00D236A2">
      <w:r>
        <w:rPr>
          <w:noProof/>
          <w:lang w:eastAsia="hu-HU"/>
        </w:rPr>
        <w:pict>
          <v:group id="Csoport 16" o:spid="_x0000_s1032" style="position:absolute;margin-left:356.6pt;margin-top:0;width:301.7pt;height:725.05pt;z-index:251658752;mso-position-horizontal-relative:page;mso-position-vertical:bottom;mso-position-vertical-relative:page" coordorigin="1172" coordsize="38334,920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">
            <v:shape id="AutoShape 19" o:spid="_x0000_s1033" type="#_x0000_t32" style="position:absolute;left:2857;width:27324;height:6375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<v:oval id="Oval 15" o:spid="_x0000_s1034" style="position:absolute;left:1172;top:53721;width:38334;height:38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5s3cEA&#10;AADbAAAADwAAAGRycy9kb3ducmV2LnhtbERPTWvCQBC9C/0PyxR6kWajorSpq4hFsODF6KW36e6Y&#10;hGRnQ3bV+O+7guBtHu9z5sveNuJCna8cKxglKQhi7UzFhYLjYfP+AcIHZIONY1JwIw/Lxctgjplx&#10;V97TJQ+FiCHsM1RQhtBmUnpdkkWfuJY4cifXWQwRdoU0HV5juG3kOE1n0mLFsaHEltYl6To/WwW/&#10;dc4/deVprGft5PNvKHff+qTU22u/+gIRqA9P8cO9NXH+FO6/x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ebN3BAAAA2wAAAA8AAAAAAAAAAAAAAAAAmAIAAGRycy9kb3du&#10;cmV2LnhtbFBLBQYAAAAABAAEAPUAAACGAwAAAAA=&#10;" stroked="f" strokeweight="2pt">
              <v:fill r:id="rId7" o:title="" recolor="t" rotate="t" type="tile"/>
            </v:oval>
            <w10:wrap anchorx="margin" anchory="page"/>
          </v:group>
        </w:pict>
      </w:r>
    </w:p>
    <w:tbl>
      <w:tblPr>
        <w:tblpPr w:leftFromText="187" w:rightFromText="187" w:horzAnchor="margin" w:tblpYSpec="bottom"/>
        <w:tblW w:w="3000" w:type="pct"/>
        <w:tblLook w:val="00A0"/>
      </w:tblPr>
      <w:tblGrid>
        <w:gridCol w:w="5573"/>
      </w:tblGrid>
      <w:tr w:rsidR="00D236A2" w:rsidRPr="00F60B51" w:rsidTr="00DE4C42">
        <w:tc>
          <w:tcPr>
            <w:tcW w:w="5573" w:type="dxa"/>
          </w:tcPr>
          <w:p w:rsidR="00D236A2" w:rsidRPr="00DE4C42" w:rsidRDefault="00D236A2" w:rsidP="00C22F5B">
            <w:pPr>
              <w:pStyle w:val="NoSpacing"/>
              <w:rPr>
                <w:rFonts w:ascii="Times New Roman" w:hAnsi="Times New Roman"/>
                <w:b/>
                <w:caps/>
                <w:sz w:val="56"/>
                <w:szCs w:val="56"/>
              </w:rPr>
            </w:pPr>
            <w:r w:rsidRPr="00DE4C42">
              <w:rPr>
                <w:rFonts w:ascii="Times New Roman" w:hAnsi="Times New Roman"/>
                <w:b/>
                <w:caps/>
                <w:sz w:val="56"/>
                <w:szCs w:val="56"/>
              </w:rPr>
              <w:t>Munkanapló</w:t>
            </w:r>
          </w:p>
        </w:tc>
      </w:tr>
      <w:tr w:rsidR="00D236A2" w:rsidRPr="00F60B51" w:rsidTr="00DE4C42">
        <w:tc>
          <w:tcPr>
            <w:tcW w:w="5573" w:type="dxa"/>
          </w:tcPr>
          <w:p w:rsidR="00D236A2" w:rsidRPr="00F60B51" w:rsidRDefault="00D236A2" w:rsidP="00DE4C42">
            <w:pPr>
              <w:pStyle w:val="NoSpacing"/>
              <w:rPr>
                <w:color w:val="4A442A"/>
                <w:sz w:val="28"/>
                <w:szCs w:val="28"/>
              </w:rPr>
            </w:pPr>
            <w:r w:rsidRPr="00DE4C42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A 2012.08.25 – 2012.09.21 KÖZÖTTI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PORTUGÁLIA BARCELOS</w:t>
            </w:r>
            <w:r w:rsidRPr="00DE4C42">
              <w:rPr>
                <w:rFonts w:ascii="Times New Roman" w:hAnsi="Times New Roman"/>
                <w:b/>
                <w:caps/>
                <w:sz w:val="24"/>
                <w:szCs w:val="24"/>
              </w:rPr>
              <w:t>I SZAKMAI GYAKORLATRÓL</w:t>
            </w:r>
          </w:p>
        </w:tc>
      </w:tr>
      <w:tr w:rsidR="00D236A2" w:rsidRPr="00F60B51" w:rsidTr="00DE4C42">
        <w:tc>
          <w:tcPr>
            <w:tcW w:w="5573" w:type="dxa"/>
          </w:tcPr>
          <w:p w:rsidR="00D236A2" w:rsidRPr="00F60B51" w:rsidRDefault="00D236A2">
            <w:pPr>
              <w:pStyle w:val="NoSpacing"/>
              <w:rPr>
                <w:color w:val="4A442A"/>
                <w:sz w:val="28"/>
                <w:szCs w:val="28"/>
              </w:rPr>
            </w:pPr>
          </w:p>
        </w:tc>
      </w:tr>
      <w:tr w:rsidR="00D236A2" w:rsidRPr="00F60B51" w:rsidTr="00DE4C42">
        <w:tc>
          <w:tcPr>
            <w:tcW w:w="5573" w:type="dxa"/>
          </w:tcPr>
          <w:p w:rsidR="00D236A2" w:rsidRPr="00F60B51" w:rsidRDefault="00D236A2" w:rsidP="00DE4C42">
            <w:pPr>
              <w:pStyle w:val="NoSpacing"/>
            </w:pPr>
          </w:p>
        </w:tc>
      </w:tr>
      <w:tr w:rsidR="00D236A2" w:rsidRPr="00F60B51" w:rsidTr="00DE4C42">
        <w:tc>
          <w:tcPr>
            <w:tcW w:w="5573" w:type="dxa"/>
          </w:tcPr>
          <w:p w:rsidR="00D236A2" w:rsidRPr="00F60B51" w:rsidRDefault="00D236A2">
            <w:pPr>
              <w:pStyle w:val="NoSpacing"/>
            </w:pPr>
          </w:p>
        </w:tc>
      </w:tr>
      <w:tr w:rsidR="00D236A2" w:rsidRPr="00F60B51" w:rsidTr="00DE4C42">
        <w:tc>
          <w:tcPr>
            <w:tcW w:w="5573" w:type="dxa"/>
          </w:tcPr>
          <w:p w:rsidR="00D236A2" w:rsidRPr="00F60B51" w:rsidRDefault="00D236A2" w:rsidP="00266CA8">
            <w:pPr>
              <w:pStyle w:val="NoSpacing"/>
              <w:rPr>
                <w:b/>
                <w:bCs/>
              </w:rPr>
            </w:pPr>
            <w:r w:rsidRPr="00F60B51">
              <w:rPr>
                <w:b/>
                <w:bCs/>
              </w:rPr>
              <w:t>Janitor Zsuzsanna</w:t>
            </w:r>
          </w:p>
        </w:tc>
      </w:tr>
      <w:tr w:rsidR="00D236A2" w:rsidRPr="00F60B51" w:rsidTr="00DE4C42">
        <w:tc>
          <w:tcPr>
            <w:tcW w:w="5573" w:type="dxa"/>
          </w:tcPr>
          <w:p w:rsidR="00D236A2" w:rsidRPr="00F60B51" w:rsidRDefault="00D236A2" w:rsidP="00266CA8">
            <w:pPr>
              <w:pStyle w:val="NoSpacing"/>
              <w:rPr>
                <w:b/>
                <w:bCs/>
              </w:rPr>
            </w:pPr>
            <w:r w:rsidRPr="00F60B51">
              <w:rPr>
                <w:b/>
                <w:bCs/>
              </w:rPr>
              <w:t>2012</w:t>
            </w:r>
          </w:p>
        </w:tc>
      </w:tr>
    </w:tbl>
    <w:p w:rsidR="00D236A2" w:rsidRDefault="00D236A2">
      <w:pPr>
        <w:pStyle w:val="NoSpacing"/>
        <w:rPr>
          <w:b/>
          <w:bCs/>
        </w:rPr>
        <w:sectPr w:rsidR="00D236A2" w:rsidSect="000500C6"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D236A2" w:rsidRDefault="00D236A2" w:rsidP="00C03630">
      <w:pPr>
        <w:spacing w:after="100" w:afterAutospacing="1"/>
        <w:rPr>
          <w:rFonts w:ascii="Times New Roman" w:hAnsi="Times New Roman"/>
          <w:b/>
          <w:caps/>
          <w:color w:val="4F81BD"/>
          <w:sz w:val="48"/>
          <w:szCs w:val="48"/>
          <w:lang w:eastAsia="hu-HU"/>
        </w:rPr>
      </w:pPr>
    </w:p>
    <w:p w:rsidR="00D236A2" w:rsidRPr="00DE4C42" w:rsidRDefault="00D236A2" w:rsidP="00C03630">
      <w:pPr>
        <w:spacing w:before="100" w:beforeAutospacing="1" w:after="100" w:afterAutospacing="1"/>
        <w:jc w:val="center"/>
        <w:rPr>
          <w:rFonts w:ascii="Times New Roman" w:hAnsi="Times New Roman"/>
          <w:b/>
          <w:caps/>
          <w:color w:val="4F81BD"/>
          <w:sz w:val="48"/>
          <w:szCs w:val="48"/>
          <w:lang w:eastAsia="hu-HU"/>
        </w:rPr>
      </w:pPr>
      <w:r w:rsidRPr="00DB4899">
        <w:rPr>
          <w:rFonts w:ascii="Times New Roman" w:hAnsi="Times New Roman"/>
          <w:b/>
          <w:caps/>
          <w:color w:val="4F81BD"/>
          <w:sz w:val="48"/>
          <w:szCs w:val="48"/>
          <w:lang w:eastAsia="hu-HU"/>
        </w:rPr>
        <w:t>MUNKANAPLÓ</w:t>
      </w:r>
    </w:p>
    <w:p w:rsidR="00D236A2" w:rsidRPr="00D44F48" w:rsidRDefault="00D236A2" w:rsidP="00D44F4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hu-HU"/>
        </w:rPr>
      </w:pPr>
      <w:r w:rsidRPr="00D44F48">
        <w:rPr>
          <w:rFonts w:ascii="Times New Roman" w:hAnsi="Times New Roman"/>
          <w:b/>
          <w:caps/>
          <w:sz w:val="24"/>
          <w:szCs w:val="24"/>
          <w:lang w:eastAsia="hu-HU"/>
        </w:rPr>
        <w:t>A 2012.08.25 – 2012.09.21 közötti</w:t>
      </w:r>
      <w:r w:rsidRPr="00D44F48">
        <w:rPr>
          <w:rFonts w:ascii="Times New Roman" w:hAnsi="Times New Roman"/>
          <w:b/>
          <w:caps/>
          <w:sz w:val="24"/>
          <w:szCs w:val="24"/>
          <w:lang w:eastAsia="hu-HU"/>
        </w:rPr>
        <w:br/>
      </w:r>
      <w:r>
        <w:rPr>
          <w:rFonts w:ascii="Times New Roman" w:hAnsi="Times New Roman"/>
          <w:b/>
          <w:caps/>
          <w:sz w:val="24"/>
          <w:szCs w:val="24"/>
          <w:lang w:eastAsia="hu-HU"/>
        </w:rPr>
        <w:t>Portugália barcelos</w:t>
      </w:r>
      <w:r w:rsidRPr="00D44F48">
        <w:rPr>
          <w:rFonts w:ascii="Times New Roman" w:hAnsi="Times New Roman"/>
          <w:b/>
          <w:caps/>
          <w:sz w:val="24"/>
          <w:szCs w:val="24"/>
          <w:lang w:eastAsia="hu-HU"/>
        </w:rPr>
        <w:t>i szakmai gyakorlatról</w:t>
      </w:r>
    </w:p>
    <w:p w:rsidR="00D236A2" w:rsidRPr="00D44F48" w:rsidRDefault="00D236A2" w:rsidP="00C03630">
      <w:pPr>
        <w:tabs>
          <w:tab w:val="left" w:pos="3686"/>
        </w:tabs>
        <w:spacing w:before="360" w:after="0" w:line="240" w:lineRule="auto"/>
        <w:rPr>
          <w:rFonts w:ascii="Bradley Hand ITC" w:hAnsi="Bradley Hand ITC"/>
          <w:b/>
          <w:sz w:val="24"/>
          <w:szCs w:val="24"/>
          <w:lang w:eastAsia="hu-HU"/>
        </w:rPr>
      </w:pPr>
      <w:r w:rsidRPr="00E35044">
        <w:rPr>
          <w:rFonts w:ascii="Bradley Hand ITC" w:hAnsi="Bradley Hand ITC"/>
          <w:b/>
          <w:sz w:val="24"/>
          <w:szCs w:val="24"/>
          <w:u w:val="single"/>
          <w:lang w:eastAsia="hu-HU"/>
        </w:rPr>
        <w:t>A tanuló neve:</w:t>
      </w:r>
      <w:r w:rsidRPr="00D44F48">
        <w:rPr>
          <w:rFonts w:ascii="Bradley Hand ITC" w:hAnsi="Bradley Hand ITC"/>
          <w:b/>
          <w:sz w:val="24"/>
          <w:szCs w:val="24"/>
          <w:lang w:eastAsia="hu-HU"/>
        </w:rPr>
        <w:t xml:space="preserve"> </w:t>
      </w:r>
      <w:r>
        <w:rPr>
          <w:rFonts w:ascii="Bradley Hand ITC" w:hAnsi="Bradley Hand ITC"/>
          <w:b/>
          <w:sz w:val="24"/>
          <w:szCs w:val="24"/>
          <w:lang w:eastAsia="hu-HU"/>
        </w:rPr>
        <w:tab/>
      </w:r>
      <w:r w:rsidRPr="00D44F48">
        <w:rPr>
          <w:rFonts w:ascii="Bradley Hand ITC" w:hAnsi="Bradley Hand ITC"/>
          <w:b/>
          <w:sz w:val="24"/>
          <w:szCs w:val="24"/>
          <w:lang w:eastAsia="hu-HU"/>
        </w:rPr>
        <w:t>Janitor Zsuzsanna</w:t>
      </w:r>
    </w:p>
    <w:p w:rsidR="00D236A2" w:rsidRPr="00DB5C34" w:rsidRDefault="00D236A2" w:rsidP="00C03630">
      <w:pPr>
        <w:tabs>
          <w:tab w:val="left" w:pos="3686"/>
        </w:tabs>
        <w:spacing w:before="360"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E35044">
        <w:rPr>
          <w:rFonts w:ascii="Bradley Hand ITC" w:hAnsi="Bradley Hand ITC"/>
          <w:b/>
          <w:sz w:val="24"/>
          <w:szCs w:val="24"/>
          <w:u w:val="single"/>
          <w:lang w:eastAsia="hu-HU"/>
        </w:rPr>
        <w:t>A szakképzés megnevezése:</w:t>
      </w:r>
      <w:r>
        <w:rPr>
          <w:rFonts w:ascii="Bradley Hand ITC" w:hAnsi="Bradley Hand ITC"/>
          <w:b/>
          <w:sz w:val="24"/>
          <w:szCs w:val="24"/>
          <w:lang w:eastAsia="hu-HU"/>
        </w:rPr>
        <w:tab/>
      </w:r>
      <w:r w:rsidRPr="00DB5C34">
        <w:rPr>
          <w:rFonts w:ascii="Bradley Hand ITC" w:hAnsi="Bradley Hand ITC"/>
          <w:b/>
          <w:sz w:val="24"/>
          <w:szCs w:val="24"/>
          <w:lang w:eastAsia="hu-HU"/>
        </w:rPr>
        <w:t>Ügyintéz</w:t>
      </w:r>
      <w:r w:rsidRPr="00DB5C34">
        <w:rPr>
          <w:rFonts w:ascii="Times New Roman" w:hAnsi="Times New Roman"/>
          <w:b/>
          <w:sz w:val="24"/>
          <w:szCs w:val="24"/>
          <w:lang w:eastAsia="hu-HU"/>
        </w:rPr>
        <w:t>ő</w:t>
      </w:r>
      <w:r w:rsidRPr="00DB5C34">
        <w:rPr>
          <w:rFonts w:ascii="Bradley Hand ITC" w:hAnsi="Bradley Hand ITC"/>
          <w:b/>
          <w:sz w:val="24"/>
          <w:szCs w:val="24"/>
          <w:lang w:eastAsia="hu-HU"/>
        </w:rPr>
        <w:t xml:space="preserve"> titk</w:t>
      </w:r>
      <w:r w:rsidRPr="00DB5C34">
        <w:rPr>
          <w:rFonts w:ascii="Bradley Hand ITC" w:hAnsi="Bradley Hand ITC" w:cs="Bradley Hand ITC"/>
          <w:b/>
          <w:sz w:val="24"/>
          <w:szCs w:val="24"/>
          <w:lang w:eastAsia="hu-HU"/>
        </w:rPr>
        <w:t>á</w:t>
      </w:r>
      <w:r w:rsidRPr="00DB5C34">
        <w:rPr>
          <w:rFonts w:ascii="Bradley Hand ITC" w:hAnsi="Bradley Hand ITC"/>
          <w:b/>
          <w:sz w:val="24"/>
          <w:szCs w:val="24"/>
          <w:lang w:eastAsia="hu-HU"/>
        </w:rPr>
        <w:t>r</w:t>
      </w:r>
    </w:p>
    <w:p w:rsidR="00D236A2" w:rsidRPr="00D44F48" w:rsidRDefault="00D236A2" w:rsidP="00C03630">
      <w:pPr>
        <w:tabs>
          <w:tab w:val="left" w:pos="3686"/>
        </w:tabs>
        <w:spacing w:before="360" w:after="0" w:line="240" w:lineRule="auto"/>
        <w:rPr>
          <w:rFonts w:ascii="Bradley Hand ITC" w:hAnsi="Bradley Hand ITC"/>
          <w:b/>
          <w:sz w:val="24"/>
          <w:szCs w:val="24"/>
          <w:lang w:eastAsia="hu-HU"/>
        </w:rPr>
      </w:pPr>
      <w:r w:rsidRPr="00E35044">
        <w:rPr>
          <w:rFonts w:ascii="Bradley Hand ITC" w:hAnsi="Bradley Hand ITC"/>
          <w:b/>
          <w:sz w:val="24"/>
          <w:szCs w:val="24"/>
          <w:u w:val="single"/>
          <w:lang w:eastAsia="hu-HU"/>
        </w:rPr>
        <w:t>A szakmai gyakorlat helye:</w:t>
      </w:r>
      <w:r>
        <w:rPr>
          <w:rFonts w:ascii="Bradley Hand ITC" w:hAnsi="Bradley Hand ITC"/>
          <w:b/>
          <w:sz w:val="24"/>
          <w:szCs w:val="24"/>
          <w:lang w:eastAsia="hu-HU"/>
        </w:rPr>
        <w:t xml:space="preserve"> </w:t>
      </w:r>
      <w:r>
        <w:rPr>
          <w:rFonts w:ascii="Bradley Hand ITC" w:hAnsi="Bradley Hand ITC"/>
          <w:b/>
          <w:sz w:val="24"/>
          <w:szCs w:val="24"/>
          <w:lang w:eastAsia="hu-HU"/>
        </w:rPr>
        <w:tab/>
        <w:t>városi alpolgármesteri hivatal</w:t>
      </w:r>
    </w:p>
    <w:p w:rsidR="00D236A2" w:rsidRDefault="00D236A2" w:rsidP="00C03630">
      <w:pPr>
        <w:tabs>
          <w:tab w:val="left" w:pos="3686"/>
        </w:tabs>
        <w:spacing w:before="360" w:after="0" w:line="240" w:lineRule="auto"/>
        <w:rPr>
          <w:rFonts w:ascii="Bradley Hand ITC" w:hAnsi="Bradley Hand ITC"/>
          <w:b/>
          <w:sz w:val="24"/>
          <w:szCs w:val="24"/>
          <w:lang w:eastAsia="hu-HU"/>
        </w:rPr>
      </w:pPr>
      <w:r w:rsidRPr="00E35044">
        <w:rPr>
          <w:rFonts w:ascii="Bradley Hand ITC" w:hAnsi="Bradley Hand ITC"/>
          <w:b/>
          <w:sz w:val="24"/>
          <w:szCs w:val="24"/>
          <w:u w:val="single"/>
          <w:lang w:eastAsia="hu-HU"/>
        </w:rPr>
        <w:t>Címe:</w:t>
      </w:r>
      <w:r>
        <w:rPr>
          <w:rFonts w:ascii="Bradley Hand ITC" w:hAnsi="Bradley Hand ITC"/>
          <w:b/>
          <w:sz w:val="24"/>
          <w:szCs w:val="24"/>
          <w:lang w:eastAsia="hu-HU"/>
        </w:rPr>
        <w:tab/>
        <w:t>Portugal</w:t>
      </w:r>
    </w:p>
    <w:p w:rsidR="00D236A2" w:rsidRDefault="00D236A2" w:rsidP="00C03630">
      <w:pPr>
        <w:tabs>
          <w:tab w:val="left" w:pos="3686"/>
        </w:tabs>
        <w:spacing w:before="360" w:after="0" w:line="240" w:lineRule="auto"/>
        <w:rPr>
          <w:rFonts w:ascii="Bradley Hand ITC" w:hAnsi="Bradley Hand ITC"/>
          <w:b/>
          <w:sz w:val="24"/>
          <w:szCs w:val="24"/>
          <w:lang w:eastAsia="hu-HU"/>
        </w:rPr>
      </w:pPr>
      <w:r>
        <w:rPr>
          <w:rFonts w:ascii="Bradley Hand ITC" w:hAnsi="Bradley Hand ITC"/>
          <w:b/>
          <w:sz w:val="24"/>
          <w:szCs w:val="24"/>
          <w:lang w:eastAsia="hu-HU"/>
        </w:rPr>
        <w:tab/>
        <w:t>Barcelos</w:t>
      </w:r>
    </w:p>
    <w:p w:rsidR="00D236A2" w:rsidRDefault="00D236A2" w:rsidP="00C03630">
      <w:pPr>
        <w:tabs>
          <w:tab w:val="left" w:pos="3686"/>
        </w:tabs>
        <w:spacing w:before="360" w:after="0" w:line="240" w:lineRule="auto"/>
        <w:rPr>
          <w:rFonts w:ascii="Bradley Hand ITC" w:hAnsi="Bradley Hand ITC"/>
          <w:b/>
          <w:sz w:val="24"/>
          <w:szCs w:val="24"/>
          <w:lang w:eastAsia="hu-HU"/>
        </w:rPr>
      </w:pPr>
      <w:r>
        <w:rPr>
          <w:rFonts w:ascii="Bradley Hand ITC" w:hAnsi="Bradley Hand ITC"/>
          <w:b/>
          <w:sz w:val="24"/>
          <w:szCs w:val="24"/>
          <w:lang w:eastAsia="hu-HU"/>
        </w:rPr>
        <w:tab/>
        <w:t>Junta de Freguesia de Barcelos – Largo Municipio,</w:t>
      </w:r>
    </w:p>
    <w:p w:rsidR="00D236A2" w:rsidRPr="00D44F48" w:rsidRDefault="00D236A2" w:rsidP="00C03630">
      <w:pPr>
        <w:tabs>
          <w:tab w:val="left" w:pos="3686"/>
        </w:tabs>
        <w:spacing w:before="360" w:after="0" w:line="240" w:lineRule="auto"/>
        <w:rPr>
          <w:rFonts w:ascii="Bradley Hand ITC" w:hAnsi="Bradley Hand ITC"/>
          <w:b/>
          <w:sz w:val="24"/>
          <w:szCs w:val="24"/>
          <w:lang w:eastAsia="hu-HU"/>
        </w:rPr>
      </w:pPr>
      <w:r>
        <w:rPr>
          <w:rFonts w:ascii="Bradley Hand ITC" w:hAnsi="Bradley Hand ITC"/>
          <w:b/>
          <w:sz w:val="24"/>
          <w:szCs w:val="24"/>
          <w:lang w:eastAsia="hu-HU"/>
        </w:rPr>
        <w:tab/>
        <w:t>n. 21</w:t>
      </w:r>
    </w:p>
    <w:p w:rsidR="00D236A2" w:rsidRPr="00D44F48" w:rsidRDefault="00D236A2" w:rsidP="00C03630">
      <w:pPr>
        <w:tabs>
          <w:tab w:val="left" w:pos="3686"/>
        </w:tabs>
        <w:spacing w:before="360" w:after="0" w:line="240" w:lineRule="auto"/>
        <w:rPr>
          <w:rFonts w:ascii="Bradley Hand ITC" w:hAnsi="Bradley Hand ITC"/>
          <w:b/>
          <w:sz w:val="24"/>
          <w:szCs w:val="24"/>
          <w:lang w:eastAsia="hu-HU"/>
        </w:rPr>
      </w:pPr>
      <w:r w:rsidRPr="00A37E7F">
        <w:rPr>
          <w:rFonts w:ascii="Bradley Hand ITC" w:hAnsi="Bradley Hand ITC"/>
          <w:b/>
          <w:sz w:val="24"/>
          <w:szCs w:val="24"/>
          <w:u w:val="single"/>
          <w:lang w:eastAsia="hu-HU"/>
        </w:rPr>
        <w:t>F</w:t>
      </w:r>
      <w:r w:rsidRPr="00A37E7F">
        <w:rPr>
          <w:rFonts w:ascii="Times New Roman" w:hAnsi="Times New Roman"/>
          <w:b/>
          <w:sz w:val="24"/>
          <w:szCs w:val="24"/>
          <w:u w:val="single"/>
          <w:lang w:eastAsia="hu-HU"/>
        </w:rPr>
        <w:t>ő</w:t>
      </w:r>
      <w:r w:rsidRPr="00A37E7F">
        <w:rPr>
          <w:rFonts w:ascii="Bradley Hand ITC" w:hAnsi="Bradley Hand ITC"/>
          <w:b/>
          <w:sz w:val="24"/>
          <w:szCs w:val="24"/>
          <w:u w:val="single"/>
          <w:lang w:eastAsia="hu-HU"/>
        </w:rPr>
        <w:t xml:space="preserve"> tev</w:t>
      </w:r>
      <w:r w:rsidRPr="00A37E7F">
        <w:rPr>
          <w:rFonts w:ascii="Bradley Hand ITC" w:hAnsi="Bradley Hand ITC" w:cs="Bradley Hand ITC"/>
          <w:b/>
          <w:sz w:val="24"/>
          <w:szCs w:val="24"/>
          <w:u w:val="single"/>
          <w:lang w:eastAsia="hu-HU"/>
        </w:rPr>
        <w:t>é</w:t>
      </w:r>
      <w:r w:rsidRPr="00A37E7F">
        <w:rPr>
          <w:rFonts w:ascii="Bradley Hand ITC" w:hAnsi="Bradley Hand ITC"/>
          <w:b/>
          <w:sz w:val="24"/>
          <w:szCs w:val="24"/>
          <w:u w:val="single"/>
          <w:lang w:eastAsia="hu-HU"/>
        </w:rPr>
        <w:t>kenys</w:t>
      </w:r>
      <w:r w:rsidRPr="00A37E7F">
        <w:rPr>
          <w:rFonts w:ascii="Bradley Hand ITC" w:hAnsi="Bradley Hand ITC" w:cs="Bradley Hand ITC"/>
          <w:b/>
          <w:sz w:val="24"/>
          <w:szCs w:val="24"/>
          <w:u w:val="single"/>
          <w:lang w:eastAsia="hu-HU"/>
        </w:rPr>
        <w:t>é</w:t>
      </w:r>
      <w:r w:rsidRPr="00A37E7F">
        <w:rPr>
          <w:rFonts w:ascii="Bradley Hand ITC" w:hAnsi="Bradley Hand ITC"/>
          <w:b/>
          <w:sz w:val="24"/>
          <w:szCs w:val="24"/>
          <w:u w:val="single"/>
          <w:lang w:eastAsia="hu-HU"/>
        </w:rPr>
        <w:t>ge</w:t>
      </w:r>
      <w:r w:rsidRPr="00D44F48">
        <w:rPr>
          <w:rFonts w:ascii="Bradley Hand ITC" w:hAnsi="Bradley Hand ITC"/>
          <w:b/>
          <w:sz w:val="24"/>
          <w:szCs w:val="24"/>
          <w:lang w:eastAsia="hu-HU"/>
        </w:rPr>
        <w:t>:</w:t>
      </w:r>
      <w:r>
        <w:rPr>
          <w:rFonts w:ascii="Bradley Hand ITC" w:hAnsi="Bradley Hand ITC"/>
          <w:b/>
          <w:sz w:val="24"/>
          <w:szCs w:val="24"/>
          <w:lang w:eastAsia="hu-HU"/>
        </w:rPr>
        <w:tab/>
        <w:t>ügyfelekkel foglalkozás, panaszok intéése</w:t>
      </w:r>
    </w:p>
    <w:p w:rsidR="00D236A2" w:rsidRPr="00D44F48" w:rsidRDefault="00D236A2" w:rsidP="00C03630">
      <w:pPr>
        <w:tabs>
          <w:tab w:val="left" w:pos="3686"/>
        </w:tabs>
        <w:spacing w:before="360" w:after="0" w:line="240" w:lineRule="auto"/>
        <w:rPr>
          <w:rFonts w:ascii="Bradley Hand ITC" w:hAnsi="Bradley Hand ITC"/>
          <w:b/>
          <w:sz w:val="24"/>
          <w:szCs w:val="24"/>
          <w:lang w:eastAsia="hu-HU"/>
        </w:rPr>
      </w:pPr>
      <w:r w:rsidRPr="00A37E7F">
        <w:rPr>
          <w:rFonts w:ascii="Bradley Hand ITC" w:hAnsi="Bradley Hand ITC"/>
          <w:b/>
          <w:sz w:val="24"/>
          <w:szCs w:val="24"/>
          <w:u w:val="single"/>
          <w:lang w:eastAsia="hu-HU"/>
        </w:rPr>
        <w:t>A szakmai vezet</w:t>
      </w:r>
      <w:r w:rsidRPr="00A37E7F">
        <w:rPr>
          <w:rFonts w:ascii="Times New Roman" w:hAnsi="Times New Roman"/>
          <w:b/>
          <w:sz w:val="24"/>
          <w:szCs w:val="24"/>
          <w:u w:val="single"/>
          <w:lang w:eastAsia="hu-HU"/>
        </w:rPr>
        <w:t>ő</w:t>
      </w:r>
      <w:r w:rsidRPr="00A37E7F">
        <w:rPr>
          <w:rFonts w:ascii="Bradley Hand ITC" w:hAnsi="Bradley Hand ITC"/>
          <w:b/>
          <w:sz w:val="24"/>
          <w:szCs w:val="24"/>
          <w:u w:val="single"/>
          <w:lang w:eastAsia="hu-HU"/>
        </w:rPr>
        <w:t>(k) neve:</w:t>
      </w:r>
      <w:r>
        <w:rPr>
          <w:rFonts w:ascii="Bradley Hand ITC" w:hAnsi="Bradley Hand ITC"/>
          <w:b/>
          <w:sz w:val="24"/>
          <w:szCs w:val="24"/>
          <w:lang w:eastAsia="hu-HU"/>
        </w:rPr>
        <w:tab/>
        <w:t>Sr.Presidente Alberto Martins</w:t>
      </w:r>
    </w:p>
    <w:p w:rsidR="00D236A2" w:rsidRPr="00AF7F08" w:rsidRDefault="00D236A2" w:rsidP="00C03630">
      <w:pPr>
        <w:spacing w:before="360" w:after="0"/>
        <w:rPr>
          <w:b/>
          <w:caps/>
        </w:rPr>
      </w:pPr>
      <w:r w:rsidRPr="00AF7F08">
        <w:rPr>
          <w:b/>
          <w:caps/>
        </w:rPr>
        <w:t>Szempontok a munkanapló vezetéséhez</w:t>
      </w:r>
    </w:p>
    <w:p w:rsidR="00D236A2" w:rsidRPr="00AF7F08" w:rsidRDefault="00D236A2" w:rsidP="00C03630">
      <w:pPr>
        <w:spacing w:before="360" w:after="0" w:line="240" w:lineRule="auto"/>
        <w:rPr>
          <w:rFonts w:ascii="Bradley Hand ITC" w:hAnsi="Bradley Hand ITC"/>
          <w:b/>
          <w:sz w:val="28"/>
          <w:szCs w:val="28"/>
          <w:lang w:eastAsia="hu-HU"/>
        </w:rPr>
      </w:pPr>
      <w:r w:rsidRPr="00AF7F08">
        <w:rPr>
          <w:rFonts w:ascii="Bradley Hand ITC" w:hAnsi="Bradley Hand ITC"/>
          <w:b/>
          <w:sz w:val="28"/>
          <w:szCs w:val="28"/>
          <w:lang w:eastAsia="hu-HU"/>
        </w:rPr>
        <w:t>Milyen konkrét szakmai munkát végeztél?</w:t>
      </w:r>
    </w:p>
    <w:p w:rsidR="00D236A2" w:rsidRPr="00AF7F08" w:rsidRDefault="00D236A2" w:rsidP="00C03630">
      <w:pPr>
        <w:spacing w:before="360" w:after="0" w:line="240" w:lineRule="auto"/>
        <w:rPr>
          <w:rFonts w:ascii="Bradley Hand ITC" w:hAnsi="Bradley Hand ITC"/>
          <w:b/>
          <w:sz w:val="28"/>
          <w:szCs w:val="28"/>
          <w:lang w:eastAsia="hu-HU"/>
        </w:rPr>
      </w:pPr>
      <w:r w:rsidRPr="00AF7F08">
        <w:rPr>
          <w:rFonts w:ascii="Bradley Hand ITC" w:hAnsi="Bradley Hand ITC"/>
          <w:b/>
          <w:sz w:val="28"/>
          <w:szCs w:val="28"/>
          <w:lang w:eastAsia="hu-HU"/>
        </w:rPr>
        <w:t>Milyen új szakkifejezést tanultál?</w:t>
      </w:r>
    </w:p>
    <w:p w:rsidR="00D236A2" w:rsidRPr="00AF7F08" w:rsidRDefault="00D236A2" w:rsidP="00C03630">
      <w:pPr>
        <w:spacing w:before="360" w:after="0" w:line="240" w:lineRule="auto"/>
        <w:rPr>
          <w:rFonts w:ascii="Bradley Hand ITC" w:hAnsi="Bradley Hand ITC"/>
          <w:b/>
          <w:sz w:val="28"/>
          <w:szCs w:val="28"/>
          <w:lang w:eastAsia="hu-HU"/>
        </w:rPr>
      </w:pPr>
      <w:r w:rsidRPr="00AF7F08">
        <w:rPr>
          <w:rFonts w:ascii="Bradley Hand ITC" w:hAnsi="Bradley Hand ITC"/>
          <w:b/>
          <w:sz w:val="28"/>
          <w:szCs w:val="28"/>
          <w:lang w:eastAsia="hu-HU"/>
        </w:rPr>
        <w:t>Mi volt az újdonság számodra?</w:t>
      </w:r>
    </w:p>
    <w:p w:rsidR="00D236A2" w:rsidRPr="00AF7F08" w:rsidRDefault="00D236A2" w:rsidP="00C03630">
      <w:pPr>
        <w:spacing w:before="360" w:after="0" w:line="240" w:lineRule="auto"/>
        <w:rPr>
          <w:rFonts w:ascii="Bradley Hand ITC" w:hAnsi="Bradley Hand ITC"/>
          <w:b/>
          <w:sz w:val="28"/>
          <w:szCs w:val="28"/>
          <w:lang w:eastAsia="hu-HU"/>
        </w:rPr>
      </w:pPr>
      <w:r w:rsidRPr="00AF7F08">
        <w:rPr>
          <w:rFonts w:ascii="Bradley Hand ITC" w:hAnsi="Bradley Hand ITC"/>
          <w:b/>
          <w:sz w:val="28"/>
          <w:szCs w:val="28"/>
          <w:lang w:eastAsia="hu-HU"/>
        </w:rPr>
        <w:t>Milyen munkaeszközöket használtál, kezeltél, ismertél meg?</w:t>
      </w:r>
    </w:p>
    <w:p w:rsidR="00D236A2" w:rsidRPr="00AF7F08" w:rsidRDefault="00D236A2" w:rsidP="00C03630">
      <w:pPr>
        <w:spacing w:before="360" w:after="0" w:line="240" w:lineRule="auto"/>
        <w:rPr>
          <w:rFonts w:ascii="Bradley Hand ITC" w:hAnsi="Bradley Hand ITC"/>
          <w:b/>
          <w:sz w:val="28"/>
          <w:szCs w:val="28"/>
          <w:lang w:eastAsia="hu-HU"/>
        </w:rPr>
      </w:pPr>
      <w:r w:rsidRPr="00AF7F08">
        <w:rPr>
          <w:rFonts w:ascii="Bradley Hand ITC" w:hAnsi="Bradley Hand ITC"/>
          <w:b/>
          <w:sz w:val="28"/>
          <w:szCs w:val="28"/>
          <w:lang w:eastAsia="hu-HU"/>
        </w:rPr>
        <w:t>Milyen új szavakat ismertél meg?</w:t>
      </w:r>
    </w:p>
    <w:p w:rsidR="00D236A2" w:rsidRPr="00AF7F08" w:rsidRDefault="00D236A2" w:rsidP="00C03630">
      <w:pPr>
        <w:spacing w:before="360" w:after="0" w:line="240" w:lineRule="auto"/>
        <w:rPr>
          <w:rFonts w:ascii="Bradley Hand ITC" w:hAnsi="Bradley Hand ITC"/>
          <w:b/>
          <w:sz w:val="28"/>
          <w:szCs w:val="28"/>
          <w:lang w:eastAsia="hu-HU"/>
        </w:rPr>
      </w:pPr>
      <w:r w:rsidRPr="00AF7F08">
        <w:rPr>
          <w:rFonts w:ascii="Bradley Hand ITC" w:hAnsi="Bradley Hand ITC"/>
          <w:b/>
          <w:sz w:val="28"/>
          <w:szCs w:val="28"/>
          <w:lang w:eastAsia="hu-HU"/>
        </w:rPr>
        <w:t>Milyen nehézségeid adódtak?</w:t>
      </w:r>
    </w:p>
    <w:p w:rsidR="00D236A2" w:rsidRPr="00AF7F08" w:rsidRDefault="00D236A2" w:rsidP="00C03630">
      <w:pPr>
        <w:spacing w:before="360" w:after="1560" w:line="240" w:lineRule="auto"/>
        <w:rPr>
          <w:rFonts w:ascii="Bradley Hand ITC" w:hAnsi="Bradley Hand ITC"/>
          <w:b/>
          <w:sz w:val="28"/>
          <w:szCs w:val="28"/>
          <w:lang w:eastAsia="hu-HU"/>
        </w:rPr>
      </w:pPr>
      <w:r w:rsidRPr="00AF7F08">
        <w:rPr>
          <w:rFonts w:ascii="Bradley Hand ITC" w:hAnsi="Bradley Hand ITC"/>
          <w:b/>
          <w:sz w:val="28"/>
          <w:szCs w:val="28"/>
          <w:lang w:eastAsia="hu-HU"/>
        </w:rPr>
        <w:t>Kértél-e, kaptál-e segítséget a feladatok végrehajtásához?</w:t>
      </w:r>
    </w:p>
    <w:p w:rsidR="00D236A2" w:rsidRPr="008A5F1A" w:rsidRDefault="00D236A2">
      <w:pPr>
        <w:rPr>
          <w:b/>
          <w:caps/>
        </w:rPr>
      </w:pPr>
      <w:r w:rsidRPr="008A5F1A">
        <w:rPr>
          <w:b/>
          <w:caps/>
        </w:rPr>
        <w:t>Elvárásaim a gyakorlattal szemben:</w:t>
      </w:r>
    </w:p>
    <w:p w:rsidR="00D236A2" w:rsidRPr="00A01E66" w:rsidRDefault="00D236A2" w:rsidP="008A5F1A">
      <w:pPr>
        <w:pStyle w:val="ListParagraph"/>
        <w:numPr>
          <w:ilvl w:val="0"/>
          <w:numId w:val="1"/>
        </w:numPr>
        <w:rPr>
          <w:rFonts w:ascii="Bradley Hand ITC" w:hAnsi="Bradley Hand ITC"/>
          <w:b/>
          <w:sz w:val="28"/>
          <w:szCs w:val="28"/>
        </w:rPr>
      </w:pPr>
      <w:r w:rsidRPr="00A01E66">
        <w:rPr>
          <w:rFonts w:ascii="Bradley Hand ITC" w:hAnsi="Bradley Hand ITC"/>
          <w:b/>
          <w:sz w:val="28"/>
          <w:szCs w:val="28"/>
        </w:rPr>
        <w:t>szakmánkhoz kapcsolódó területen tudjunk dolgozni (logisztika)</w:t>
      </w:r>
    </w:p>
    <w:p w:rsidR="00D236A2" w:rsidRPr="00A01E66" w:rsidRDefault="00D236A2" w:rsidP="008A5F1A">
      <w:pPr>
        <w:pStyle w:val="ListParagraph"/>
        <w:numPr>
          <w:ilvl w:val="0"/>
          <w:numId w:val="1"/>
        </w:numPr>
        <w:rPr>
          <w:rFonts w:ascii="Bradley Hand ITC" w:hAnsi="Bradley Hand ITC"/>
          <w:b/>
          <w:sz w:val="28"/>
          <w:szCs w:val="28"/>
        </w:rPr>
      </w:pPr>
      <w:r w:rsidRPr="00A01E66">
        <w:rPr>
          <w:rFonts w:ascii="Bradley Hand ITC" w:hAnsi="Bradley Hand ITC"/>
          <w:b/>
          <w:sz w:val="28"/>
          <w:szCs w:val="28"/>
        </w:rPr>
        <w:t>a munkatársak segít</w:t>
      </w:r>
      <w:r w:rsidRPr="00A01E66">
        <w:rPr>
          <w:rFonts w:ascii="Times New Roman" w:hAnsi="Times New Roman"/>
          <w:b/>
          <w:sz w:val="28"/>
          <w:szCs w:val="28"/>
        </w:rPr>
        <w:t>ő</w:t>
      </w:r>
      <w:r w:rsidRPr="00A01E66">
        <w:rPr>
          <w:rFonts w:ascii="Bradley Hand ITC" w:hAnsi="Bradley Hand ITC"/>
          <w:b/>
          <w:sz w:val="28"/>
          <w:szCs w:val="28"/>
        </w:rPr>
        <w:t>k</w:t>
      </w:r>
      <w:r w:rsidRPr="00A01E66">
        <w:rPr>
          <w:rFonts w:ascii="Bradley Hand ITC" w:hAnsi="Bradley Hand ITC" w:cs="Bradley Hand ITC"/>
          <w:b/>
          <w:sz w:val="28"/>
          <w:szCs w:val="28"/>
        </w:rPr>
        <w:t>é</w:t>
      </w:r>
      <w:r w:rsidRPr="00A01E66">
        <w:rPr>
          <w:rFonts w:ascii="Bradley Hand ITC" w:hAnsi="Bradley Hand ITC"/>
          <w:b/>
          <w:sz w:val="28"/>
          <w:szCs w:val="28"/>
        </w:rPr>
        <w:t>szek legyenek, mutassanak érdekl</w:t>
      </w:r>
      <w:r w:rsidRPr="00A01E66">
        <w:rPr>
          <w:rFonts w:ascii="Times New Roman" w:hAnsi="Times New Roman"/>
          <w:b/>
          <w:sz w:val="28"/>
          <w:szCs w:val="28"/>
        </w:rPr>
        <w:t>ő</w:t>
      </w:r>
      <w:r w:rsidRPr="00A01E66">
        <w:rPr>
          <w:rFonts w:ascii="Bradley Hand ITC" w:hAnsi="Bradley Hand ITC"/>
          <w:b/>
          <w:sz w:val="28"/>
          <w:szCs w:val="28"/>
        </w:rPr>
        <w:t>d</w:t>
      </w:r>
      <w:r w:rsidRPr="00A01E66">
        <w:rPr>
          <w:rFonts w:ascii="Bradley Hand ITC" w:hAnsi="Bradley Hand ITC" w:cs="Bradley Hand ITC"/>
          <w:b/>
          <w:sz w:val="28"/>
          <w:szCs w:val="28"/>
        </w:rPr>
        <w:t>é</w:t>
      </w:r>
      <w:r w:rsidRPr="00A01E66">
        <w:rPr>
          <w:rFonts w:ascii="Bradley Hand ITC" w:hAnsi="Bradley Hand ITC"/>
          <w:b/>
          <w:sz w:val="28"/>
          <w:szCs w:val="28"/>
        </w:rPr>
        <w:t>st ir</w:t>
      </w:r>
      <w:r w:rsidRPr="00A01E66">
        <w:rPr>
          <w:rFonts w:ascii="Bradley Hand ITC" w:hAnsi="Bradley Hand ITC" w:cs="Bradley Hand ITC"/>
          <w:b/>
          <w:sz w:val="28"/>
          <w:szCs w:val="28"/>
        </w:rPr>
        <w:t>á</w:t>
      </w:r>
      <w:r w:rsidRPr="00A01E66">
        <w:rPr>
          <w:rFonts w:ascii="Bradley Hand ITC" w:hAnsi="Bradley Hand ITC"/>
          <w:b/>
          <w:sz w:val="28"/>
          <w:szCs w:val="28"/>
        </w:rPr>
        <w:t>ntunk</w:t>
      </w:r>
    </w:p>
    <w:p w:rsidR="00D236A2" w:rsidRPr="00A01E66" w:rsidRDefault="00D236A2" w:rsidP="008A5F1A">
      <w:pPr>
        <w:pStyle w:val="ListParagraph"/>
        <w:numPr>
          <w:ilvl w:val="0"/>
          <w:numId w:val="1"/>
        </w:numPr>
        <w:rPr>
          <w:rFonts w:ascii="Bradley Hand ITC" w:hAnsi="Bradley Hand ITC"/>
          <w:b/>
          <w:sz w:val="28"/>
          <w:szCs w:val="28"/>
        </w:rPr>
      </w:pPr>
      <w:r w:rsidRPr="00A01E66">
        <w:rPr>
          <w:rFonts w:ascii="Bradley Hand ITC" w:hAnsi="Bradley Hand ITC"/>
          <w:b/>
          <w:sz w:val="28"/>
          <w:szCs w:val="28"/>
        </w:rPr>
        <w:t>át tudjam látni a feladataimat</w:t>
      </w:r>
    </w:p>
    <w:p w:rsidR="00D236A2" w:rsidRPr="00A01E66" w:rsidRDefault="00D236A2" w:rsidP="008A5F1A">
      <w:pPr>
        <w:pStyle w:val="ListParagraph"/>
        <w:numPr>
          <w:ilvl w:val="0"/>
          <w:numId w:val="1"/>
        </w:numPr>
        <w:rPr>
          <w:rFonts w:ascii="Bradley Hand ITC" w:hAnsi="Bradley Hand ITC"/>
          <w:b/>
          <w:sz w:val="28"/>
          <w:szCs w:val="28"/>
        </w:rPr>
      </w:pPr>
      <w:r w:rsidRPr="00A01E66">
        <w:rPr>
          <w:rFonts w:ascii="Bradley Hand ITC" w:hAnsi="Bradley Hand ITC"/>
          <w:b/>
          <w:sz w:val="28"/>
          <w:szCs w:val="28"/>
        </w:rPr>
        <w:t>nagyobb önbizalmam legyen</w:t>
      </w:r>
    </w:p>
    <w:p w:rsidR="00D236A2" w:rsidRPr="00A01E66" w:rsidRDefault="00D236A2" w:rsidP="008A5F1A">
      <w:pPr>
        <w:pStyle w:val="ListParagraph"/>
        <w:numPr>
          <w:ilvl w:val="0"/>
          <w:numId w:val="1"/>
        </w:numPr>
        <w:rPr>
          <w:rFonts w:ascii="Bradley Hand ITC" w:hAnsi="Bradley Hand ITC"/>
          <w:b/>
          <w:sz w:val="28"/>
          <w:szCs w:val="28"/>
        </w:rPr>
      </w:pPr>
      <w:r w:rsidRPr="00A01E66">
        <w:rPr>
          <w:rFonts w:ascii="Bradley Hand ITC" w:hAnsi="Bradley Hand ITC"/>
          <w:b/>
          <w:sz w:val="28"/>
          <w:szCs w:val="28"/>
        </w:rPr>
        <w:t>bátrabban merjek angolul beszélni, (portugálul</w:t>
      </w:r>
      <w:r>
        <w:rPr>
          <w:rFonts w:ascii="Bradley Hand ITC" w:hAnsi="Bradley Hand ITC"/>
          <w:b/>
          <w:sz w:val="28"/>
          <w:szCs w:val="28"/>
        </w:rPr>
        <w:t>,</w:t>
      </w:r>
      <w:r w:rsidRPr="00A01E66">
        <w:rPr>
          <w:rFonts w:ascii="Bradley Hand ITC" w:hAnsi="Bradley Hand ITC"/>
          <w:b/>
          <w:sz w:val="28"/>
          <w:szCs w:val="28"/>
        </w:rPr>
        <w:t xml:space="preserve"> ha kell)</w:t>
      </w:r>
    </w:p>
    <w:p w:rsidR="00D236A2" w:rsidRPr="00A01E66" w:rsidRDefault="00D236A2" w:rsidP="008A5F1A">
      <w:pPr>
        <w:pStyle w:val="ListParagraph"/>
        <w:numPr>
          <w:ilvl w:val="0"/>
          <w:numId w:val="1"/>
        </w:numPr>
        <w:rPr>
          <w:rFonts w:ascii="Bradley Hand ITC" w:hAnsi="Bradley Hand ITC"/>
          <w:b/>
          <w:sz w:val="28"/>
          <w:szCs w:val="28"/>
        </w:rPr>
      </w:pPr>
      <w:r w:rsidRPr="00A01E66">
        <w:rPr>
          <w:rFonts w:ascii="Bradley Hand ITC" w:hAnsi="Bradley Hand ITC"/>
          <w:b/>
          <w:sz w:val="28"/>
          <w:szCs w:val="28"/>
        </w:rPr>
        <w:t>a különböz</w:t>
      </w:r>
      <w:r w:rsidRPr="00A01E66">
        <w:rPr>
          <w:rFonts w:ascii="Times New Roman" w:hAnsi="Times New Roman"/>
          <w:b/>
          <w:sz w:val="28"/>
          <w:szCs w:val="28"/>
        </w:rPr>
        <w:t>ő</w:t>
      </w:r>
      <w:r w:rsidRPr="00A01E66">
        <w:rPr>
          <w:rFonts w:ascii="Bradley Hand ITC" w:hAnsi="Bradley Hand ITC"/>
          <w:b/>
          <w:sz w:val="28"/>
          <w:szCs w:val="28"/>
        </w:rPr>
        <w:t xml:space="preserve"> irodai eszk</w:t>
      </w:r>
      <w:r w:rsidRPr="00A01E66">
        <w:rPr>
          <w:rFonts w:ascii="Bradley Hand ITC" w:hAnsi="Bradley Hand ITC" w:cs="Bradley Hand ITC"/>
          <w:b/>
          <w:sz w:val="28"/>
          <w:szCs w:val="28"/>
        </w:rPr>
        <w:t>ö</w:t>
      </w:r>
      <w:r w:rsidRPr="00A01E66">
        <w:rPr>
          <w:rFonts w:ascii="Bradley Hand ITC" w:hAnsi="Bradley Hand ITC"/>
          <w:b/>
          <w:sz w:val="28"/>
          <w:szCs w:val="28"/>
        </w:rPr>
        <w:t>z</w:t>
      </w:r>
      <w:r w:rsidRPr="00A01E66">
        <w:rPr>
          <w:rFonts w:ascii="Bradley Hand ITC" w:hAnsi="Bradley Hand ITC" w:cs="Bradley Hand ITC"/>
          <w:b/>
          <w:sz w:val="28"/>
          <w:szCs w:val="28"/>
        </w:rPr>
        <w:t>ö</w:t>
      </w:r>
      <w:r w:rsidRPr="00A01E66">
        <w:rPr>
          <w:rFonts w:ascii="Bradley Hand ITC" w:hAnsi="Bradley Hand ITC"/>
          <w:b/>
          <w:sz w:val="28"/>
          <w:szCs w:val="28"/>
        </w:rPr>
        <w:t>ket megtanuljam kezelni</w:t>
      </w:r>
    </w:p>
    <w:p w:rsidR="00D236A2" w:rsidRPr="00A01E66" w:rsidRDefault="00D236A2" w:rsidP="008A5F1A">
      <w:pPr>
        <w:pStyle w:val="ListParagraph"/>
        <w:numPr>
          <w:ilvl w:val="0"/>
          <w:numId w:val="1"/>
        </w:numPr>
        <w:rPr>
          <w:rFonts w:ascii="Bradley Hand ITC" w:hAnsi="Bradley Hand ITC"/>
          <w:b/>
          <w:sz w:val="28"/>
          <w:szCs w:val="28"/>
        </w:rPr>
      </w:pPr>
      <w:r w:rsidRPr="00A01E66">
        <w:rPr>
          <w:rFonts w:ascii="Bradley Hand ITC" w:hAnsi="Bradley Hand ITC"/>
          <w:b/>
          <w:sz w:val="28"/>
          <w:szCs w:val="28"/>
        </w:rPr>
        <w:t>kreativitásunk kibontakoztatása</w:t>
      </w:r>
    </w:p>
    <w:p w:rsidR="00D236A2" w:rsidRPr="00A01E66" w:rsidRDefault="00D236A2" w:rsidP="008A5F1A">
      <w:pPr>
        <w:pStyle w:val="ListParagraph"/>
        <w:numPr>
          <w:ilvl w:val="0"/>
          <w:numId w:val="1"/>
        </w:numPr>
        <w:rPr>
          <w:rFonts w:ascii="Bradley Hand ITC" w:hAnsi="Bradley Hand ITC"/>
          <w:b/>
          <w:sz w:val="28"/>
          <w:szCs w:val="28"/>
        </w:rPr>
      </w:pPr>
      <w:r w:rsidRPr="00A01E66">
        <w:rPr>
          <w:rFonts w:ascii="Bradley Hand ITC" w:hAnsi="Bradley Hand ITC"/>
          <w:b/>
          <w:sz w:val="28"/>
          <w:szCs w:val="28"/>
        </w:rPr>
        <w:t>becsüljék meg a munkámat</w:t>
      </w:r>
    </w:p>
    <w:p w:rsidR="00D236A2" w:rsidRDefault="00D236A2" w:rsidP="008A5F1A">
      <w:pPr>
        <w:pStyle w:val="ListParagraph"/>
        <w:numPr>
          <w:ilvl w:val="0"/>
          <w:numId w:val="1"/>
        </w:numPr>
        <w:rPr>
          <w:rFonts w:ascii="Bradley Hand ITC" w:hAnsi="Bradley Hand ITC"/>
          <w:b/>
          <w:sz w:val="28"/>
          <w:szCs w:val="28"/>
        </w:rPr>
      </w:pPr>
      <w:r w:rsidRPr="00A01E66">
        <w:rPr>
          <w:rFonts w:ascii="Bradley Hand ITC" w:hAnsi="Bradley Hand ITC"/>
          <w:b/>
          <w:sz w:val="28"/>
          <w:szCs w:val="28"/>
        </w:rPr>
        <w:t>az iskolában tanultakat alkalmazni tudjam</w:t>
      </w:r>
    </w:p>
    <w:p w:rsidR="00D236A2" w:rsidRDefault="00D236A2" w:rsidP="008A5F1A">
      <w:pPr>
        <w:pStyle w:val="ListParagraph"/>
        <w:numPr>
          <w:ilvl w:val="0"/>
          <w:numId w:val="1"/>
        </w:num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legyen ebédszünetünk</w:t>
      </w:r>
    </w:p>
    <w:p w:rsidR="00D236A2" w:rsidRDefault="00D236A2" w:rsidP="008A5F1A">
      <w:pPr>
        <w:pStyle w:val="ListParagraph"/>
        <w:numPr>
          <w:ilvl w:val="0"/>
          <w:numId w:val="1"/>
        </w:num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új emberekkel ismerkedjek tartósan</w:t>
      </w:r>
    </w:p>
    <w:p w:rsidR="00D236A2" w:rsidRPr="004D7AE5" w:rsidRDefault="00D236A2">
      <w:pPr>
        <w:rPr>
          <w:b/>
          <w:caps/>
        </w:rPr>
      </w:pPr>
      <w:r w:rsidRPr="004D7AE5">
        <w:rPr>
          <w:b/>
          <w:caps/>
        </w:rPr>
        <w:t>Gyakorlaton tapasztaltak:</w:t>
      </w:r>
    </w:p>
    <w:p w:rsidR="00D236A2" w:rsidRDefault="00D236A2" w:rsidP="00150A7E">
      <w:pPr>
        <w:pStyle w:val="ListParagraph"/>
        <w:numPr>
          <w:ilvl w:val="0"/>
          <w:numId w:val="3"/>
        </w:num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adminisztratív tevékenységet végeztem</w:t>
      </w:r>
    </w:p>
    <w:p w:rsidR="00D236A2" w:rsidRPr="00FA1342" w:rsidRDefault="00D236A2" w:rsidP="00FA1342">
      <w:pPr>
        <w:pStyle w:val="ListParagraph"/>
        <w:numPr>
          <w:ilvl w:val="0"/>
          <w:numId w:val="3"/>
        </w:num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a munkatársak kedvesek voltak, ajándékkal fogadtak, de okozott néhány gondot a nyelvi különböz</w:t>
      </w:r>
      <w:r>
        <w:rPr>
          <w:rFonts w:ascii="Times New Roman" w:hAnsi="Times New Roman"/>
          <w:b/>
          <w:sz w:val="28"/>
          <w:szCs w:val="28"/>
        </w:rPr>
        <w:t>ő</w:t>
      </w:r>
      <w:r>
        <w:rPr>
          <w:rFonts w:ascii="Bradley Hand ITC" w:hAnsi="Bradley Hand ITC"/>
          <w:b/>
          <w:sz w:val="28"/>
          <w:szCs w:val="28"/>
        </w:rPr>
        <w:t>ség</w:t>
      </w:r>
    </w:p>
    <w:p w:rsidR="00D236A2" w:rsidRDefault="00D236A2" w:rsidP="00E548F1">
      <w:pPr>
        <w:pStyle w:val="ListParagraph"/>
        <w:numPr>
          <w:ilvl w:val="0"/>
          <w:numId w:val="3"/>
        </w:num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értékelték a szándékomat, amikor portugálul próbáltam megértetni magam</w:t>
      </w:r>
    </w:p>
    <w:p w:rsidR="00D236A2" w:rsidRPr="00FA1342" w:rsidRDefault="00D236A2" w:rsidP="00FA1342">
      <w:pPr>
        <w:pStyle w:val="ListParagraph"/>
        <w:numPr>
          <w:ilvl w:val="0"/>
          <w:numId w:val="3"/>
        </w:num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nyomtató, fénymásoló gép használata</w:t>
      </w:r>
    </w:p>
    <w:p w:rsidR="00D236A2" w:rsidRDefault="00D236A2" w:rsidP="00E548F1">
      <w:pPr>
        <w:pStyle w:val="ListParagraph"/>
        <w:numPr>
          <w:ilvl w:val="0"/>
          <w:numId w:val="3"/>
        </w:num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számítógépes ismereteimet alkalmazni tudtam</w:t>
      </w:r>
    </w:p>
    <w:p w:rsidR="00D236A2" w:rsidRPr="00FA1342" w:rsidRDefault="00D236A2" w:rsidP="00FA1342">
      <w:pPr>
        <w:pStyle w:val="ListParagraph"/>
        <w:numPr>
          <w:ilvl w:val="0"/>
          <w:numId w:val="3"/>
        </w:num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ebédszünet 1</w:t>
      </w:r>
      <w:r w:rsidRPr="00D11FAC">
        <w:rPr>
          <w:rFonts w:ascii="Bradley Hand ITC" w:hAnsi="Bradley Hand ITC" w:cs="Calibri"/>
          <w:b/>
          <w:sz w:val="28"/>
          <w:szCs w:val="28"/>
          <w:vertAlign w:val="superscript"/>
        </w:rPr>
        <w:t>30</w:t>
      </w:r>
      <w:r>
        <w:rPr>
          <w:rFonts w:ascii="Bradley Hand ITC" w:hAnsi="Bradley Hand ITC"/>
          <w:b/>
          <w:sz w:val="28"/>
          <w:szCs w:val="28"/>
        </w:rPr>
        <w:t xml:space="preserve"> óra</w:t>
      </w:r>
    </w:p>
    <w:p w:rsidR="00D236A2" w:rsidRDefault="00D236A2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br w:type="page"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0"/>
        <w:gridCol w:w="5144"/>
        <w:gridCol w:w="2524"/>
      </w:tblGrid>
      <w:tr w:rsidR="00D236A2" w:rsidRPr="00F60B51" w:rsidTr="002165AE">
        <w:tc>
          <w:tcPr>
            <w:tcW w:w="1018" w:type="dxa"/>
          </w:tcPr>
          <w:p w:rsidR="00D236A2" w:rsidRPr="00F60B51" w:rsidRDefault="00D236A2" w:rsidP="00D5283F">
            <w:pPr>
              <w:rPr>
                <w:b/>
                <w:caps/>
              </w:rPr>
            </w:pPr>
            <w:r w:rsidRPr="00F60B51">
              <w:rPr>
                <w:b/>
                <w:caps/>
              </w:rPr>
              <w:t>Dátum</w:t>
            </w:r>
          </w:p>
        </w:tc>
        <w:tc>
          <w:tcPr>
            <w:tcW w:w="0" w:type="auto"/>
          </w:tcPr>
          <w:p w:rsidR="00D236A2" w:rsidRPr="00F60B51" w:rsidRDefault="00D236A2" w:rsidP="00D5283F">
            <w:pPr>
              <w:rPr>
                <w:b/>
                <w:caps/>
              </w:rPr>
            </w:pPr>
            <w:r w:rsidRPr="00F60B51">
              <w:rPr>
                <w:b/>
                <w:caps/>
              </w:rPr>
              <w:t>Elvégzett feladatok, megtanult új ismeretek</w:t>
            </w:r>
          </w:p>
        </w:tc>
        <w:tc>
          <w:tcPr>
            <w:tcW w:w="0" w:type="auto"/>
          </w:tcPr>
          <w:p w:rsidR="00D236A2" w:rsidRPr="00F60B51" w:rsidRDefault="00D236A2" w:rsidP="00D5283F">
            <w:pPr>
              <w:rPr>
                <w:b/>
                <w:caps/>
              </w:rPr>
            </w:pPr>
            <w:r w:rsidRPr="00F60B51">
              <w:rPr>
                <w:b/>
                <w:caps/>
              </w:rPr>
              <w:t>Megismert szavak, új kifejezések:</w:t>
            </w:r>
          </w:p>
        </w:tc>
      </w:tr>
      <w:tr w:rsidR="00D236A2" w:rsidRPr="00F60B51" w:rsidTr="002165AE">
        <w:tc>
          <w:tcPr>
            <w:tcW w:w="101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  <w:t>2012. augusztus 25.</w:t>
            </w:r>
          </w:p>
        </w:tc>
        <w:tc>
          <w:tcPr>
            <w:tcW w:w="0" w:type="auto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5</w:t>
            </w:r>
            <w:r w:rsidRPr="00F60B51">
              <w:rPr>
                <w:rFonts w:ascii="Bradley Hand ITC" w:hAnsi="Bradley Hand ITC" w:cs="Calibri"/>
                <w:b/>
                <w:sz w:val="28"/>
                <w:szCs w:val="28"/>
                <w:vertAlign w:val="superscript"/>
              </w:rPr>
              <w:t>45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kor felszálltunk a repül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vel Budapesten, és 11</w:t>
            </w:r>
            <w:r w:rsidRPr="00F60B51">
              <w:rPr>
                <w:rFonts w:ascii="Bradley Hand ITC" w:hAnsi="Bradley Hand ITC" w:cs="Calibri"/>
                <w:b/>
                <w:sz w:val="28"/>
                <w:szCs w:val="28"/>
                <w:vertAlign w:val="superscript"/>
              </w:rPr>
              <w:t>00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kor érkeztünk meg Portóba. Délután városnézésen voltunk Barcelosban. Mint utóbb kiderült, az ittenieknek nem er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sségük a pontosság.</w:t>
            </w:r>
          </w:p>
        </w:tc>
        <w:tc>
          <w:tcPr>
            <w:tcW w:w="0" w:type="auto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obrigade - köszönöm</w:t>
            </w:r>
          </w:p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Bom Dia - Jó napot</w:t>
            </w:r>
          </w:p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olá - szia</w:t>
            </w:r>
          </w:p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como está - hogy van?</w:t>
            </w:r>
          </w:p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por favor - legyen szíves</w:t>
            </w:r>
          </w:p>
        </w:tc>
      </w:tr>
      <w:tr w:rsidR="00D236A2" w:rsidRPr="00F60B51" w:rsidTr="002165AE">
        <w:tc>
          <w:tcPr>
            <w:tcW w:w="101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  <w:t>2012 augusztus 26.</w:t>
            </w:r>
          </w:p>
        </w:tc>
        <w:tc>
          <w:tcPr>
            <w:tcW w:w="0" w:type="auto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Reggeli után kivittek a strandra.</w:t>
            </w:r>
          </w:p>
        </w:tc>
        <w:tc>
          <w:tcPr>
            <w:tcW w:w="0" w:type="auto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mar – tenger</w:t>
            </w:r>
          </w:p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galo - kakas</w:t>
            </w:r>
          </w:p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azul – kék</w:t>
            </w:r>
          </w:p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peixe – hal</w:t>
            </w:r>
          </w:p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pescar – halászni</w:t>
            </w:r>
          </w:p>
        </w:tc>
      </w:tr>
      <w:tr w:rsidR="00D236A2" w:rsidRPr="00F60B51" w:rsidTr="002165AE">
        <w:tc>
          <w:tcPr>
            <w:tcW w:w="101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  <w:t>2012. augusztus 27.</w:t>
            </w:r>
          </w:p>
        </w:tc>
        <w:tc>
          <w:tcPr>
            <w:tcW w:w="4674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Délel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tt egy helyi középiskolában megismertük Helder Carvalhot, aki portugál nyelvet tanított nekünk. Délután egyéni városnézés volt. A szálláson angol szakmai felkészítést tartottak. Átnéztük a bemutatkozási szabályokat. Irodai eszközök, kifejezések.</w:t>
            </w:r>
          </w:p>
        </w:tc>
        <w:tc>
          <w:tcPr>
            <w:tcW w:w="366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bemutatkozás,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számok: um, dois, tres, …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napok: segunda-feira, terca-feira, quarta-feira, …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hónapok: Janeiro, Fevereiro, Marco, …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évszakok: a Primavera, o Verao, o Outono, o Inverno</w:t>
            </w:r>
          </w:p>
        </w:tc>
      </w:tr>
      <w:tr w:rsidR="00D236A2" w:rsidRPr="00F60B51" w:rsidTr="002165AE">
        <w:tc>
          <w:tcPr>
            <w:tcW w:w="101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  <w:t>2012. augusztus 28.</w:t>
            </w:r>
          </w:p>
        </w:tc>
        <w:tc>
          <w:tcPr>
            <w:tcW w:w="4674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Délel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tt nyelvórán voltunk, kés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bb szabadid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s elfoglaltságot kaptunk a városban, majd haza érve angollal folytattuk a napot. Pármunkában végeztünk különböz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 xml:space="preserve"> szituációs feladatokat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 xml:space="preserve"> Kés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 xml:space="preserve"> délután gyümölcsöket szedtünk Diával és Nikivel a kertben.</w:t>
            </w:r>
          </w:p>
        </w:tc>
        <w:tc>
          <w:tcPr>
            <w:tcW w:w="3668" w:type="dxa"/>
          </w:tcPr>
          <w:p w:rsidR="00D236A2" w:rsidRPr="00F60B51" w:rsidRDefault="00D236A2" w:rsidP="004D7A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laranja – narancs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maca – alma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pera – körte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ananás – ananász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uvas – sz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l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</w:p>
        </w:tc>
      </w:tr>
      <w:tr w:rsidR="00D236A2" w:rsidRPr="00F60B51" w:rsidTr="002165AE">
        <w:tc>
          <w:tcPr>
            <w:tcW w:w="101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  <w:t>2012. augusztus 29.</w:t>
            </w:r>
          </w:p>
        </w:tc>
        <w:tc>
          <w:tcPr>
            <w:tcW w:w="4674" w:type="dxa"/>
          </w:tcPr>
          <w:p w:rsidR="00D236A2" w:rsidRPr="00F60B51" w:rsidRDefault="00D236A2" w:rsidP="00CB4334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Délel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tt nyelvóra Helderrel, délután angol szakmai szókincsünket b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v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í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tett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ü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 xml:space="preserve">k. Estére gyümölcssalátával készültünk a többieknek (Dia, Niki, én). A vacsoránál csatlakoztak a helyi kapcsolattartó személyek is. Pár magyar szóra is megtanítottuk 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ket.</w:t>
            </w:r>
          </w:p>
        </w:tc>
        <w:tc>
          <w:tcPr>
            <w:tcW w:w="366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hoje – ma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manha – reggel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tarde – délután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noite – este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ontem – tegnap</w:t>
            </w:r>
          </w:p>
        </w:tc>
      </w:tr>
      <w:tr w:rsidR="00D236A2" w:rsidRPr="00F60B51" w:rsidTr="002165AE">
        <w:tc>
          <w:tcPr>
            <w:tcW w:w="101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  <w:t>2012. augusztus 30.</w:t>
            </w:r>
          </w:p>
        </w:tc>
        <w:tc>
          <w:tcPr>
            <w:tcW w:w="4674" w:type="dxa"/>
          </w:tcPr>
          <w:p w:rsidR="00D236A2" w:rsidRPr="00F60B51" w:rsidRDefault="00D236A2" w:rsidP="00282040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Délel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tt a nyelviskolában, délután a szálláson készültünk a következ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 xml:space="preserve"> hétre, átismételtük az eddig tanultakat. A szálláson felfedeztük a kertet és az erdei utakat Francisco segítségével, aki közben portugálul mesélt nekünk. (kisebb nagyobb megértéssel). Vacsora után kártyázni tanítottuk Tiagot, kés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bb kiderült nem értette meg a lényeget.</w:t>
            </w:r>
          </w:p>
        </w:tc>
        <w:tc>
          <w:tcPr>
            <w:tcW w:w="366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cabeca – fej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peito – mellkas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ombro – váll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anca – csíp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perna – láb</w:t>
            </w:r>
          </w:p>
        </w:tc>
      </w:tr>
      <w:tr w:rsidR="00D236A2" w:rsidRPr="00F60B51" w:rsidTr="002165AE">
        <w:tc>
          <w:tcPr>
            <w:tcW w:w="101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  <w:t>2012. augusztus 31.</w:t>
            </w:r>
          </w:p>
        </w:tc>
        <w:tc>
          <w:tcPr>
            <w:tcW w:w="4674" w:type="dxa"/>
          </w:tcPr>
          <w:p w:rsidR="00D236A2" w:rsidRPr="00F60B51" w:rsidRDefault="00D236A2" w:rsidP="00CC7B78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9</w:t>
            </w:r>
            <w:r w:rsidRPr="00F60B51">
              <w:rPr>
                <w:rFonts w:ascii="Bradley Hand ITC" w:hAnsi="Bradley Hand ITC" w:cs="Calibri"/>
                <w:b/>
                <w:sz w:val="28"/>
                <w:szCs w:val="28"/>
                <w:vertAlign w:val="superscript"/>
              </w:rPr>
              <w:t>30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-ra jött Helder és rendhagyó nyelvórát tartottunk neki. Bemutattuk Magyarországot, Salgótarjánt és az iskolát. Megtanult magyar kártyázni és egy gyerekdalt is. Körbevezettük a szálláson, közben átismételtük az eddig tanultakat is. Délután az angol órán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váratlan helyzetekre kellett reagálnunk. Átnéztük a viselkedési szabályokat. Utána tettünk egy feltérképez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 xml:space="preserve"> utat a faluba.</w:t>
            </w:r>
          </w:p>
        </w:tc>
        <w:tc>
          <w:tcPr>
            <w:tcW w:w="366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livro – könyv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relógio – óra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papel – papír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copo – üveg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lapiz - ceruza</w:t>
            </w:r>
          </w:p>
        </w:tc>
      </w:tr>
      <w:tr w:rsidR="00D236A2" w:rsidRPr="00F60B51" w:rsidTr="002165AE">
        <w:tc>
          <w:tcPr>
            <w:tcW w:w="101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  <w:t>2012. szeptember 1.</w:t>
            </w:r>
          </w:p>
        </w:tc>
        <w:tc>
          <w:tcPr>
            <w:tcW w:w="4674" w:type="dxa"/>
          </w:tcPr>
          <w:p w:rsidR="00D236A2" w:rsidRPr="00F60B51" w:rsidRDefault="00D236A2" w:rsidP="00AA51E1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9 órára jött értünk a busz és városnézésre mentünk Portóba. Megnéztük néhány nevezetességét, Kaptunk egy óra szabadid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t a városközpontban. Kés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bb hajóztunk a Douron és borkóstolón vettünk részt az Offley gyárban.</w:t>
            </w:r>
          </w:p>
        </w:tc>
        <w:tc>
          <w:tcPr>
            <w:tcW w:w="366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vinho – bor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queijo – sajt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pao – kenyér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barco – hajó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caminho – út</w:t>
            </w:r>
          </w:p>
        </w:tc>
      </w:tr>
      <w:tr w:rsidR="00D236A2" w:rsidRPr="00F60B51" w:rsidTr="002165AE">
        <w:tc>
          <w:tcPr>
            <w:tcW w:w="101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  <w:t>2012. szeptember 2.</w:t>
            </w:r>
          </w:p>
        </w:tc>
        <w:tc>
          <w:tcPr>
            <w:tcW w:w="4674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Délel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tt kivittek minket a tengerpartra, ahol kagylókat, rákokat gy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ű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jtöttünk. Meglepetésünkre tengeri csillagot is találtunk.</w:t>
            </w:r>
          </w:p>
        </w:tc>
        <w:tc>
          <w:tcPr>
            <w:tcW w:w="366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garrafa – flakon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dinheiro – pénz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moedas – aprópénz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trabalhar – munka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porque – miért</w:t>
            </w:r>
          </w:p>
        </w:tc>
      </w:tr>
      <w:tr w:rsidR="00D236A2" w:rsidRPr="00F60B51" w:rsidTr="002165AE">
        <w:tc>
          <w:tcPr>
            <w:tcW w:w="101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color w:val="FFFEFD"/>
                <w:spacing w:val="10"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color w:val="FFFEFD"/>
                <w:spacing w:val="10"/>
                <w:sz w:val="28"/>
                <w:szCs w:val="28"/>
              </w:rPr>
              <w:t>Heti értékelés</w:t>
            </w:r>
          </w:p>
        </w:tc>
        <w:tc>
          <w:tcPr>
            <w:tcW w:w="4674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Az els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 xml:space="preserve"> hét gyorsan eltelt. Sok kedves emberrel ismerkedtünk meg a szálláson. Kiderült az életstílusuk és felfogásuk másabb, mint nálunk. Csütörtökön a helyi piacon ismerkedtünk az itteni nyelvvel.</w:t>
            </w:r>
          </w:p>
        </w:tc>
        <w:tc>
          <w:tcPr>
            <w:tcW w:w="366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jogar rs cartas – kártyázni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cozinhar – f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zni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tomar banho – fürödni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ajuda – segítség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mercado - piac</w:t>
            </w:r>
          </w:p>
        </w:tc>
      </w:tr>
      <w:tr w:rsidR="00D236A2" w:rsidRPr="00F60B51" w:rsidTr="002165AE">
        <w:tc>
          <w:tcPr>
            <w:tcW w:w="101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  <w:t>2012. szeptember 3.</w:t>
            </w:r>
          </w:p>
        </w:tc>
        <w:tc>
          <w:tcPr>
            <w:tcW w:w="4674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Els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 xml:space="preserve"> nap a munkahelyen. Megismertük a dolgozókat, majd baleset és t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ű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zvédelmi oktatáson vetünk részt. Körbevezettek az irodán. Ajándékként egy helyi legendáról szóló könyvet kaptunk, angol és portugál nyelven írva. A szálláson Diával elkészítettük a másnapi ebédünket. A hozzávalókat portugál nyelven szereztük be.</w:t>
            </w:r>
          </w:p>
        </w:tc>
        <w:tc>
          <w:tcPr>
            <w:tcW w:w="3668" w:type="dxa"/>
          </w:tcPr>
          <w:p w:rsidR="00D236A2" w:rsidRPr="00F60B51" w:rsidRDefault="00D236A2" w:rsidP="00811FF7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computador – számítógép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fotográfica – fényképez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gép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escritório – iroda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cruize – kereszt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comer - enni</w:t>
            </w:r>
          </w:p>
        </w:tc>
      </w:tr>
      <w:tr w:rsidR="00D236A2" w:rsidRPr="00F60B51" w:rsidTr="002165AE">
        <w:tc>
          <w:tcPr>
            <w:tcW w:w="101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  <w:t>2012. szeptember 4.</w:t>
            </w:r>
          </w:p>
        </w:tc>
        <w:tc>
          <w:tcPr>
            <w:tcW w:w="4674" w:type="dxa"/>
          </w:tcPr>
          <w:p w:rsidR="00D236A2" w:rsidRPr="00F60B51" w:rsidRDefault="00D236A2" w:rsidP="00754F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A mai napon iratokat nyomtattam és gépeltem, valamint mappákat kellett átvinnem a különböz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 xml:space="preserve">ő 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irodai helyiségekbe. Hazaérés után a falubeliekkel próbáltunk beszélgetni.</w:t>
            </w:r>
          </w:p>
        </w:tc>
        <w:tc>
          <w:tcPr>
            <w:tcW w:w="366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escrever – írni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prospectus – prospektus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pronto – kész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carro – autó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primeira - els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</w:p>
        </w:tc>
      </w:tr>
      <w:tr w:rsidR="00D236A2" w:rsidRPr="00F60B51" w:rsidTr="002165AE">
        <w:tc>
          <w:tcPr>
            <w:tcW w:w="101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  <w:t>2012. szeptember 5.</w:t>
            </w:r>
          </w:p>
        </w:tc>
        <w:tc>
          <w:tcPr>
            <w:tcW w:w="4674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A munkahelyen újabb papírmunkák vártak. Számlákat rendszereztem és irodai szereket vásároltam egy alkalmazottal. A délután videózással folytatódott.</w:t>
            </w:r>
          </w:p>
        </w:tc>
        <w:tc>
          <w:tcPr>
            <w:tcW w:w="3668" w:type="dxa"/>
          </w:tcPr>
          <w:p w:rsidR="00D236A2" w:rsidRPr="00F60B51" w:rsidRDefault="00D236A2" w:rsidP="00E42F48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verificar – csekk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postar – posta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artigos de papelaria – irodaszer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flor – virág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pouco - kevés</w:t>
            </w:r>
          </w:p>
        </w:tc>
      </w:tr>
      <w:tr w:rsidR="00D236A2" w:rsidRPr="00F60B51" w:rsidTr="002165AE">
        <w:tc>
          <w:tcPr>
            <w:tcW w:w="101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  <w:t>2012. szeptember 6.</w:t>
            </w:r>
          </w:p>
        </w:tc>
        <w:tc>
          <w:tcPr>
            <w:tcW w:w="4674" w:type="dxa"/>
          </w:tcPr>
          <w:p w:rsidR="00D236A2" w:rsidRPr="00F60B51" w:rsidRDefault="00D236A2" w:rsidP="00BC20B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Ma az irattárban kaptam munkát, szortíroznom kellett a régi papírokat, majd a nap végéig fénymásoltam. Ebédid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ben k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ö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rbevezettek a v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á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roson Meglátogattam a helyi piacot.</w:t>
            </w:r>
          </w:p>
        </w:tc>
        <w:tc>
          <w:tcPr>
            <w:tcW w:w="366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Megismert nevezetességek: helyi sétáló utcák és történetei, régi stílusú házaik, barokk stílusú park, nagytemplom</w:t>
            </w:r>
          </w:p>
          <w:p w:rsidR="00D236A2" w:rsidRPr="00F60B51" w:rsidRDefault="00D236A2" w:rsidP="00BC20B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ótemplom romjai, kakasmúzeum.</w:t>
            </w:r>
          </w:p>
        </w:tc>
      </w:tr>
      <w:tr w:rsidR="00D236A2" w:rsidRPr="00F60B51" w:rsidTr="002165AE">
        <w:tc>
          <w:tcPr>
            <w:tcW w:w="101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  <w:t>2012. szeptember 7.</w:t>
            </w:r>
          </w:p>
        </w:tc>
        <w:tc>
          <w:tcPr>
            <w:tcW w:w="4674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A mai napon leveleket kellett gépelnem, majd a postára küldtek. Visszatérve az irodába a már begépelt leveleket nyomtattam ki.</w:t>
            </w:r>
          </w:p>
        </w:tc>
        <w:tc>
          <w:tcPr>
            <w:tcW w:w="366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medicin – gyógyszer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caneta – toll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com – és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quero – kérek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nasci – születni</w:t>
            </w:r>
          </w:p>
        </w:tc>
      </w:tr>
      <w:tr w:rsidR="00D236A2" w:rsidRPr="00F60B51" w:rsidTr="002165AE">
        <w:tc>
          <w:tcPr>
            <w:tcW w:w="101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  <w:t>2012. szeptember 8.</w:t>
            </w:r>
          </w:p>
        </w:tc>
        <w:tc>
          <w:tcPr>
            <w:tcW w:w="4674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A mai napon kirándulni mentünk Bragába. Itt megnéztük a város nevezetesebb építményeit, helyszíneit. Egy kis kitér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 xml:space="preserve">t tettünk Guimaraes felé. Megismertük a hely történetét, innen származik Portugália alapító grófja. </w:t>
            </w:r>
          </w:p>
        </w:tc>
        <w:tc>
          <w:tcPr>
            <w:tcW w:w="366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castelo - kastély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igreja - templom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cavalo - ló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fonte - szök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k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ú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t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aldeia - falu</w:t>
            </w:r>
          </w:p>
        </w:tc>
      </w:tr>
      <w:tr w:rsidR="00D236A2" w:rsidRPr="00F60B51" w:rsidTr="002165AE">
        <w:tc>
          <w:tcPr>
            <w:tcW w:w="101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  <w:t>2012. szeptember 9</w:t>
            </w:r>
          </w:p>
        </w:tc>
        <w:tc>
          <w:tcPr>
            <w:tcW w:w="4674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A vasárnap pihenéssel telt. Kis sétát tettünk a faluba is. Este angol nyelvvizsga feladatokat oldottam meg.</w:t>
            </w:r>
          </w:p>
        </w:tc>
        <w:tc>
          <w:tcPr>
            <w:tcW w:w="366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cordeiro - bárány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cabra - kecske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cao - kutya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gato - macska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coelheira - ól</w:t>
            </w:r>
          </w:p>
        </w:tc>
      </w:tr>
      <w:tr w:rsidR="00D236A2" w:rsidRPr="00F60B51" w:rsidTr="002165AE">
        <w:tc>
          <w:tcPr>
            <w:tcW w:w="101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color w:val="FFFEFD"/>
                <w:spacing w:val="10"/>
                <w:sz w:val="28"/>
                <w:szCs w:val="28"/>
              </w:rPr>
              <w:t>Heti értékelés</w:t>
            </w:r>
          </w:p>
        </w:tc>
        <w:tc>
          <w:tcPr>
            <w:tcW w:w="4674" w:type="dxa"/>
          </w:tcPr>
          <w:p w:rsidR="00D236A2" w:rsidRPr="00F60B51" w:rsidRDefault="00D236A2" w:rsidP="00E12B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A második hét gyorsan telt, félid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n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é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l tartunk. Nagyon tetszett a szombati program, ahol b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v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í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thettem t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ö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rt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é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nelmi ismereteimet. Sajnos az aznapi white night parti programjaiból nem sokat kaptunk a kései kezdések miatt. A hétvégén megünnepeltük Niki névnapját is.</w:t>
            </w:r>
          </w:p>
        </w:tc>
        <w:tc>
          <w:tcPr>
            <w:tcW w:w="366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alkalmam nyílt megkóstolni néhány helyi specialitást, igaz nem mindig nyerte el a tetszésemet.</w:t>
            </w:r>
          </w:p>
        </w:tc>
      </w:tr>
      <w:tr w:rsidR="00D236A2" w:rsidRPr="00F60B51" w:rsidTr="002165AE">
        <w:tc>
          <w:tcPr>
            <w:tcW w:w="101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  <w:t>2012. szeptember 10.</w:t>
            </w:r>
          </w:p>
        </w:tc>
        <w:tc>
          <w:tcPr>
            <w:tcW w:w="4674" w:type="dxa"/>
          </w:tcPr>
          <w:p w:rsidR="00D236A2" w:rsidRPr="00F60B51" w:rsidRDefault="00D236A2" w:rsidP="009430DB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A munkahelyen leveleket rendszereztem, majd kiküldtek a postára. Visszatérve, táblázatot kellett készítenem a megadott adatokból. Délután további angol feladatokat csináltam meg.</w:t>
            </w:r>
          </w:p>
        </w:tc>
        <w:tc>
          <w:tcPr>
            <w:tcW w:w="366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selar – pecsét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assinatura – aláírás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tempestade – vihar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Federacao Portuguesa de Futebol – Portugál Labdarúgó-szövetség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futebol - foci</w:t>
            </w:r>
          </w:p>
        </w:tc>
      </w:tr>
      <w:tr w:rsidR="00D236A2" w:rsidRPr="00F60B51" w:rsidTr="002165AE">
        <w:tc>
          <w:tcPr>
            <w:tcW w:w="101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  <w:t>2012. szeptember 11.</w:t>
            </w:r>
          </w:p>
        </w:tc>
        <w:tc>
          <w:tcPr>
            <w:tcW w:w="4674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Reggelr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l az iratt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á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rba k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ü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ldtek, ahol k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ü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l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ö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nb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ö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z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 xml:space="preserve"> szempontok szerint kellett leselejteznem a pap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í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rokat. Az ebédszünet után, nyomtatnom kellett.</w:t>
            </w:r>
          </w:p>
        </w:tc>
        <w:tc>
          <w:tcPr>
            <w:tcW w:w="366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velho – régi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inústil - hasztalan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cesto delixo - szemetes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sol - Nap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poeira - por</w:t>
            </w:r>
          </w:p>
        </w:tc>
      </w:tr>
      <w:tr w:rsidR="00D236A2" w:rsidRPr="00F60B51" w:rsidTr="002165AE">
        <w:tc>
          <w:tcPr>
            <w:tcW w:w="101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  <w:t>2012. szeptember 12.</w:t>
            </w:r>
          </w:p>
        </w:tc>
        <w:tc>
          <w:tcPr>
            <w:tcW w:w="4674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A délel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tt folyam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á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n le kellett f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é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nym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á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solnom egy komplett szab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á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lyzati le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í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r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á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st. Kés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bb m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á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r csak arra maradt id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 xml:space="preserve">m, hogy 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ö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sszet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ű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 xml:space="preserve">zzem, 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é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s a hely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é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re rakjam. Délután megkóstoltunk egy helyi specialitásokból álló menüt</w:t>
            </w:r>
          </w:p>
        </w:tc>
        <w:tc>
          <w:tcPr>
            <w:tcW w:w="366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A menü:</w:t>
            </w:r>
          </w:p>
          <w:p w:rsidR="00D236A2" w:rsidRPr="00F60B51" w:rsidRDefault="00D236A2" w:rsidP="00950CA5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Caldo verde: krumplis, hagymás leves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Bacalhau á brás: halas, krumplis fogás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br/>
              <w:t>Pudim de arroz: tejberizs, citrommal</w:t>
            </w:r>
          </w:p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</w:p>
        </w:tc>
      </w:tr>
      <w:tr w:rsidR="00D236A2" w:rsidRPr="00F60B51" w:rsidTr="002165AE">
        <w:tc>
          <w:tcPr>
            <w:tcW w:w="101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  <w:t>2012. szeptember 13.</w:t>
            </w:r>
          </w:p>
        </w:tc>
        <w:tc>
          <w:tcPr>
            <w:tcW w:w="4674" w:type="dxa"/>
          </w:tcPr>
          <w:p w:rsidR="00D236A2" w:rsidRPr="00F60B51" w:rsidRDefault="00D236A2" w:rsidP="000F22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A mai napon csoportosítanom kellett a papírokat a cégek szerint. Kés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bb, miut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á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n nem volt r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á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juk sz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ü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ks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é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g, d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á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tum szerint kellett sorba rendeznem a megfelel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 xml:space="preserve"> mapp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á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kba. Sokan megfordultak az irodában, így kevesebbet tudtak rám bízni. Munka után kinéztem a helyi piacra is.</w:t>
            </w:r>
          </w:p>
        </w:tc>
        <w:tc>
          <w:tcPr>
            <w:tcW w:w="3668" w:type="dxa"/>
          </w:tcPr>
          <w:p w:rsidR="00D236A2" w:rsidRPr="00F60B51" w:rsidRDefault="00D236A2" w:rsidP="00077103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cliente - ügyfél</w:t>
            </w:r>
          </w:p>
          <w:p w:rsidR="00D236A2" w:rsidRPr="00F60B51" w:rsidRDefault="00D236A2" w:rsidP="00077103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elevador - lift</w:t>
            </w:r>
          </w:p>
          <w:p w:rsidR="00D236A2" w:rsidRPr="00F60B51" w:rsidRDefault="00D236A2" w:rsidP="00077103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escadas - lépcsósor</w:t>
            </w:r>
          </w:p>
          <w:p w:rsidR="00D236A2" w:rsidRPr="00F60B51" w:rsidRDefault="00D236A2" w:rsidP="00077103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convite - meghívó</w:t>
            </w:r>
          </w:p>
          <w:p w:rsidR="00D236A2" w:rsidRPr="00F60B51" w:rsidRDefault="00D236A2" w:rsidP="00077103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buquê - csokor</w:t>
            </w:r>
          </w:p>
        </w:tc>
      </w:tr>
      <w:tr w:rsidR="00D236A2" w:rsidRPr="00F60B51" w:rsidTr="002165AE">
        <w:tc>
          <w:tcPr>
            <w:tcW w:w="101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  <w:t>2012. szeptember 14.</w:t>
            </w:r>
          </w:p>
        </w:tc>
        <w:tc>
          <w:tcPr>
            <w:tcW w:w="4674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Reggelr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l fel kellett adnom egy sürg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s levelet. Ezut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á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n a tegnap sz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é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tv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á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logatott iratokat újból csoportosítanom kellett a tegnapiak szerint, végül az eredetieknek megfelel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en mapp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á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zni. Fel kellet vinnem p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á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r iratgy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ű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jt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t a fenti irodistáknak is.</w:t>
            </w:r>
          </w:p>
        </w:tc>
        <w:tc>
          <w:tcPr>
            <w:tcW w:w="3668" w:type="dxa"/>
          </w:tcPr>
          <w:p w:rsidR="00D236A2" w:rsidRPr="00F60B51" w:rsidRDefault="00D236A2" w:rsidP="00077103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azul - kék</w:t>
            </w:r>
          </w:p>
          <w:p w:rsidR="00D236A2" w:rsidRPr="00F60B51" w:rsidRDefault="00D236A2" w:rsidP="00077103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amarelo - sárga</w:t>
            </w:r>
          </w:p>
          <w:p w:rsidR="00D236A2" w:rsidRPr="00F60B51" w:rsidRDefault="00D236A2" w:rsidP="00077103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vermelho - piros</w:t>
            </w:r>
          </w:p>
          <w:p w:rsidR="00D236A2" w:rsidRPr="00F60B51" w:rsidRDefault="00D236A2" w:rsidP="00077103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verde - zöld</w:t>
            </w:r>
          </w:p>
          <w:p w:rsidR="00D236A2" w:rsidRPr="00F60B51" w:rsidRDefault="00D236A2" w:rsidP="00077103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preto - fekete</w:t>
            </w:r>
          </w:p>
          <w:p w:rsidR="00D236A2" w:rsidRPr="00F60B51" w:rsidRDefault="00D236A2" w:rsidP="00077103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branco - fehér</w:t>
            </w:r>
          </w:p>
        </w:tc>
      </w:tr>
      <w:tr w:rsidR="00D236A2" w:rsidRPr="00F60B51" w:rsidTr="002165AE">
        <w:tc>
          <w:tcPr>
            <w:tcW w:w="101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  <w:t>2012. szeptember 15.</w:t>
            </w:r>
          </w:p>
        </w:tc>
        <w:tc>
          <w:tcPr>
            <w:tcW w:w="4674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A mai napon nem mentem sehova, a szálláson maradtam és kipihentem a heti fáradalmakat. Napközben kimentünk az erd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re gy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ü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m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ö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lcs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ö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 xml:space="preserve">t szedni 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é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s s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é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t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á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 xml:space="preserve">lni. Este 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ö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sszegy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ű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lt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ü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nk a k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ö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z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ö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s helyis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é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gbe ahol megünnepeltük Dia névnapját is. Közben megérkeztek a szlovén diákok is.</w:t>
            </w:r>
          </w:p>
        </w:tc>
        <w:tc>
          <w:tcPr>
            <w:tcW w:w="3668" w:type="dxa"/>
          </w:tcPr>
          <w:p w:rsidR="00D236A2" w:rsidRPr="00F60B51" w:rsidRDefault="00D236A2" w:rsidP="00077103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feliz – boldog</w:t>
            </w:r>
          </w:p>
          <w:p w:rsidR="00D236A2" w:rsidRPr="00F60B51" w:rsidRDefault="00D236A2" w:rsidP="00077103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triste – szomorú</w:t>
            </w:r>
          </w:p>
          <w:p w:rsidR="00D236A2" w:rsidRPr="00F60B51" w:rsidRDefault="00D236A2" w:rsidP="00077103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dom – ajándék</w:t>
            </w:r>
          </w:p>
          <w:p w:rsidR="00D236A2" w:rsidRPr="00F60B51" w:rsidRDefault="00D236A2" w:rsidP="00077103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bolo – sütemény</w:t>
            </w:r>
          </w:p>
          <w:p w:rsidR="00D236A2" w:rsidRPr="00F60B51" w:rsidRDefault="00D236A2" w:rsidP="000771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champanhe -pezsg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</w:p>
        </w:tc>
      </w:tr>
      <w:tr w:rsidR="00D236A2" w:rsidRPr="00F60B51" w:rsidTr="002165AE">
        <w:tc>
          <w:tcPr>
            <w:tcW w:w="101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  <w:t>2012. szeptember 16.</w:t>
            </w:r>
          </w:p>
        </w:tc>
        <w:tc>
          <w:tcPr>
            <w:tcW w:w="4674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 xml:space="preserve">Ma strandolni voltunk. (Esposende) Megnéztük azt a helyet ahol a Cavado folyó a tengerbe ömlik. </w:t>
            </w:r>
          </w:p>
        </w:tc>
        <w:tc>
          <w:tcPr>
            <w:tcW w:w="3668" w:type="dxa"/>
          </w:tcPr>
          <w:p w:rsidR="00D236A2" w:rsidRPr="00F60B51" w:rsidRDefault="00D236A2" w:rsidP="00D17EE5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mar - folyó</w:t>
            </w:r>
          </w:p>
          <w:p w:rsidR="00D236A2" w:rsidRPr="00F60B51" w:rsidRDefault="00D236A2" w:rsidP="00D17EE5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oceano - tenger</w:t>
            </w:r>
          </w:p>
          <w:p w:rsidR="00D236A2" w:rsidRPr="00F60B51" w:rsidRDefault="00D236A2" w:rsidP="00D17EE5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areia - homok</w:t>
            </w:r>
          </w:p>
          <w:p w:rsidR="00D236A2" w:rsidRPr="00F60B51" w:rsidRDefault="00D236A2" w:rsidP="00D17EE5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rocha - szikla</w:t>
            </w:r>
          </w:p>
          <w:p w:rsidR="00D236A2" w:rsidRPr="00F60B51" w:rsidRDefault="00D236A2" w:rsidP="00D17EE5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poça de água - pocsolya</w:t>
            </w:r>
          </w:p>
        </w:tc>
      </w:tr>
      <w:tr w:rsidR="00D236A2" w:rsidRPr="00F60B51" w:rsidTr="002165AE">
        <w:tc>
          <w:tcPr>
            <w:tcW w:w="101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color w:val="FFFEFD"/>
                <w:spacing w:val="10"/>
                <w:sz w:val="28"/>
                <w:szCs w:val="28"/>
              </w:rPr>
              <w:t>Heti értékelés</w:t>
            </w:r>
          </w:p>
        </w:tc>
        <w:tc>
          <w:tcPr>
            <w:tcW w:w="4674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A harmadik hét is gyorsan eltelt. Már izgatottak vagyunk a hazaút miatt. Én személy szerint még maradnék, nekem még csak most kezd „beindulni” az ittlétem.</w:t>
            </w:r>
          </w:p>
        </w:tc>
        <w:tc>
          <w:tcPr>
            <w:tcW w:w="3668" w:type="dxa"/>
          </w:tcPr>
          <w:p w:rsidR="00D236A2" w:rsidRPr="00F60B51" w:rsidRDefault="00D236A2" w:rsidP="00077103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</w:p>
        </w:tc>
      </w:tr>
      <w:tr w:rsidR="00D236A2" w:rsidRPr="00F60B51" w:rsidTr="002165AE">
        <w:tc>
          <w:tcPr>
            <w:tcW w:w="101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  <w:t>2012. szeptember 17.</w:t>
            </w:r>
          </w:p>
        </w:tc>
        <w:tc>
          <w:tcPr>
            <w:tcW w:w="4674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A mai napon ki kellett nyomtatnom néhány dokumentumot az ügyfelek részére. Voltam a postán, majd kaptam egy nagy adag fénymásolni való dokumentumot. Szünetben elmentünk sütizni egy helyi egy helyi cukrászdába. Délután kimentünk egy kisebb túrára a közeli erd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be.</w:t>
            </w:r>
          </w:p>
        </w:tc>
        <w:tc>
          <w:tcPr>
            <w:tcW w:w="3668" w:type="dxa"/>
          </w:tcPr>
          <w:p w:rsidR="00D236A2" w:rsidRPr="00F60B51" w:rsidRDefault="00D236A2" w:rsidP="00D17EE5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confeitaria - cukrászda</w:t>
            </w:r>
          </w:p>
          <w:p w:rsidR="00D236A2" w:rsidRPr="00F60B51" w:rsidRDefault="00D236A2" w:rsidP="00D17EE5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creme - krém</w:t>
            </w:r>
          </w:p>
          <w:p w:rsidR="00D236A2" w:rsidRPr="00F60B51" w:rsidRDefault="00D236A2" w:rsidP="00D17EE5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esponja - piskóta</w:t>
            </w:r>
          </w:p>
          <w:p w:rsidR="00D236A2" w:rsidRPr="00F60B51" w:rsidRDefault="00D236A2" w:rsidP="00D17EE5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congestionamento - lekvár</w:t>
            </w:r>
          </w:p>
          <w:p w:rsidR="00D236A2" w:rsidRPr="00F60B51" w:rsidRDefault="00D236A2" w:rsidP="00D17EE5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chocolate - csoki</w:t>
            </w:r>
          </w:p>
        </w:tc>
      </w:tr>
      <w:tr w:rsidR="00D236A2" w:rsidRPr="00F60B51" w:rsidTr="002165AE">
        <w:tc>
          <w:tcPr>
            <w:tcW w:w="101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  <w:t>2012. szeptember 18.</w:t>
            </w:r>
          </w:p>
        </w:tc>
        <w:tc>
          <w:tcPr>
            <w:tcW w:w="4674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Ma papírokat válogattam, és f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ű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ztem le. Miut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á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n v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é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geztem, leveleket kellett bor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í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t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é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kolnom. Munka után Nagy bevásárlást csináltunk a hazaútra.</w:t>
            </w:r>
          </w:p>
        </w:tc>
        <w:tc>
          <w:tcPr>
            <w:tcW w:w="3668" w:type="dxa"/>
          </w:tcPr>
          <w:p w:rsidR="00D236A2" w:rsidRPr="00F60B51" w:rsidRDefault="00D236A2" w:rsidP="00D17EE5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pacote - csomag</w:t>
            </w:r>
          </w:p>
          <w:p w:rsidR="00D236A2" w:rsidRPr="00F60B51" w:rsidRDefault="00D236A2" w:rsidP="00D17EE5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saco - szatyor</w:t>
            </w:r>
          </w:p>
          <w:p w:rsidR="00D236A2" w:rsidRPr="00F60B51" w:rsidRDefault="00D236A2" w:rsidP="00D17EE5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vidro - üveg</w:t>
            </w:r>
          </w:p>
          <w:p w:rsidR="00D236A2" w:rsidRPr="00F60B51" w:rsidRDefault="00D236A2" w:rsidP="00D17EE5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prateleira - polc</w:t>
            </w:r>
          </w:p>
          <w:p w:rsidR="00D236A2" w:rsidRPr="00F60B51" w:rsidRDefault="00D236A2" w:rsidP="00D17EE5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photo Frame – képkeret</w:t>
            </w:r>
          </w:p>
        </w:tc>
      </w:tr>
      <w:tr w:rsidR="00D236A2" w:rsidRPr="00F60B51" w:rsidTr="002165AE">
        <w:tc>
          <w:tcPr>
            <w:tcW w:w="101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  <w:t>2012. szeptember 19.</w:t>
            </w:r>
          </w:p>
        </w:tc>
        <w:tc>
          <w:tcPr>
            <w:tcW w:w="4674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Reggelr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l mapp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á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kat kellett v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á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logatnom, majd lef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ű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zn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ö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m n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é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h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á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ny iratot. Sz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ü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 xml:space="preserve">netbe 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á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ts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é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t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á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ltunk a v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á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ros m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á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sik r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é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sz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é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re, Barcelinhosba. Megn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é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zt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ü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k a kil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á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tást a folyópartról, és néhány épületet is. Mivel idegenvezet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 xml:space="preserve">nk nem volt, nem tudtuk mit 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é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rdemes megnézni, így próbáltunk érdekl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dni a helyiekt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l, kisebb-nagyobb sikerrel.</w:t>
            </w:r>
          </w:p>
        </w:tc>
        <w:tc>
          <w:tcPr>
            <w:tcW w:w="3668" w:type="dxa"/>
          </w:tcPr>
          <w:p w:rsidR="00D236A2" w:rsidRPr="00F60B51" w:rsidRDefault="00D236A2" w:rsidP="000F74A3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ponte - híd</w:t>
            </w:r>
          </w:p>
          <w:p w:rsidR="00D236A2" w:rsidRPr="00F60B51" w:rsidRDefault="00D236A2" w:rsidP="000F74A3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barco - csónak</w:t>
            </w:r>
          </w:p>
          <w:p w:rsidR="00D236A2" w:rsidRPr="00F60B51" w:rsidRDefault="00D236A2" w:rsidP="000F74A3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táxi - taxi</w:t>
            </w:r>
          </w:p>
          <w:p w:rsidR="00D236A2" w:rsidRPr="00F60B51" w:rsidRDefault="00D236A2" w:rsidP="000F74A3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ônibus - busz</w:t>
            </w:r>
          </w:p>
          <w:p w:rsidR="00D236A2" w:rsidRPr="00F60B51" w:rsidRDefault="00D236A2" w:rsidP="000F74A3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calçada - járda</w:t>
            </w:r>
          </w:p>
        </w:tc>
      </w:tr>
      <w:tr w:rsidR="00D236A2" w:rsidRPr="00F60B51" w:rsidTr="002165AE">
        <w:tc>
          <w:tcPr>
            <w:tcW w:w="101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  <w:t>2012. szeptember 20.</w:t>
            </w:r>
          </w:p>
        </w:tc>
        <w:tc>
          <w:tcPr>
            <w:tcW w:w="4674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A munkahelyen már nem kértek sok mindent t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lem, p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á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r nyomtatás volt, majd ebédid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 xml:space="preserve"> ut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á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n megk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ö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sz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ö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nt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é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k a seg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í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ts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é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 xml:space="preserve">gemet, 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é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n is megk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ö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sz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ö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ntem, hogy itt lehettem, és egy otthonról hozott aprósággal háláltam meg. Délután egy kisebb összejövetelt tartottunk, megvendégelve azokat,</w:t>
            </w:r>
            <w:bookmarkStart w:id="0" w:name="_GoBack"/>
            <w:bookmarkEnd w:id="0"/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 xml:space="preserve"> akik az ittlétünk alatt segítségünkre voltak. Prezentációval bemutattuk az országot, hazai zenékkel szórakoztattuk, illetve portugál népzenékre néptánc oktatást is kaptunk.</w:t>
            </w:r>
          </w:p>
        </w:tc>
        <w:tc>
          <w:tcPr>
            <w:tcW w:w="3668" w:type="dxa"/>
          </w:tcPr>
          <w:p w:rsidR="00D236A2" w:rsidRPr="00F60B51" w:rsidRDefault="00D236A2" w:rsidP="000F74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pano - terít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</w:p>
          <w:p w:rsidR="00D236A2" w:rsidRPr="00F60B51" w:rsidRDefault="00D236A2" w:rsidP="000F74A3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bordado - hímzés</w:t>
            </w:r>
          </w:p>
          <w:p w:rsidR="00D236A2" w:rsidRPr="00F60B51" w:rsidRDefault="00D236A2" w:rsidP="000F74A3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cartão postal - képeslap</w:t>
            </w:r>
          </w:p>
          <w:p w:rsidR="00D236A2" w:rsidRPr="00F60B51" w:rsidRDefault="00D236A2" w:rsidP="000F74A3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surpresa - meglepetés</w:t>
            </w:r>
          </w:p>
          <w:p w:rsidR="00D236A2" w:rsidRPr="00F60B51" w:rsidRDefault="00D236A2" w:rsidP="000F74A3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ajudar - segítség</w:t>
            </w:r>
          </w:p>
        </w:tc>
      </w:tr>
      <w:tr w:rsidR="00D236A2" w:rsidRPr="00F60B51" w:rsidTr="002165AE">
        <w:tc>
          <w:tcPr>
            <w:tcW w:w="101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  <w:t>2012. szeptember 21.</w:t>
            </w:r>
          </w:p>
        </w:tc>
        <w:tc>
          <w:tcPr>
            <w:tcW w:w="4674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Pénteken már nem kellett bemennünk dolgozni, így reggelr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 xml:space="preserve">l 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ö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sszepakoltuk a marad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é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k dolgainkat, és elbúcsúztunk az itteni személyzett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l is. 1800-kor indultunk a sz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á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ll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á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sr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ó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l Port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ó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ba, ahol 2150-kor indult a rep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ü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l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nk Lisszabonba. 2430as Budapesti járattal repültünk haza.</w:t>
            </w:r>
          </w:p>
        </w:tc>
        <w:tc>
          <w:tcPr>
            <w:tcW w:w="3668" w:type="dxa"/>
          </w:tcPr>
          <w:p w:rsidR="00D236A2" w:rsidRPr="00F60B51" w:rsidRDefault="00D236A2" w:rsidP="000F74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voador - repül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</w:p>
          <w:p w:rsidR="00D236A2" w:rsidRPr="00F60B51" w:rsidRDefault="00D236A2" w:rsidP="000F74A3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aeroporto - reptér</w:t>
            </w:r>
          </w:p>
          <w:p w:rsidR="00D236A2" w:rsidRPr="00F60B51" w:rsidRDefault="00D236A2" w:rsidP="000F74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mala - b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>ő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r</w:t>
            </w:r>
            <w:r w:rsidRPr="00F60B51">
              <w:rPr>
                <w:rFonts w:ascii="Bradley Hand ITC" w:hAnsi="Bradley Hand ITC" w:cs="Bradley Hand ITC"/>
                <w:b/>
                <w:sz w:val="28"/>
                <w:szCs w:val="28"/>
              </w:rPr>
              <w:t>ö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nd</w:t>
            </w:r>
          </w:p>
          <w:p w:rsidR="00D236A2" w:rsidRPr="00F60B51" w:rsidRDefault="00D236A2" w:rsidP="000F74A3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cartão - igazolvány</w:t>
            </w:r>
          </w:p>
          <w:p w:rsidR="00D236A2" w:rsidRPr="00F60B51" w:rsidRDefault="00D236A2" w:rsidP="000F74A3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metal - fém</w:t>
            </w:r>
          </w:p>
        </w:tc>
      </w:tr>
      <w:tr w:rsidR="00D236A2" w:rsidRPr="00F60B51" w:rsidTr="002165AE">
        <w:tc>
          <w:tcPr>
            <w:tcW w:w="1018" w:type="dxa"/>
          </w:tcPr>
          <w:p w:rsidR="00D236A2" w:rsidRPr="00F60B51" w:rsidRDefault="00D236A2" w:rsidP="002165AE">
            <w:pPr>
              <w:spacing w:after="0" w:line="240" w:lineRule="auto"/>
              <w:rPr>
                <w:rFonts w:ascii="Bradley Hand ITC" w:hAnsi="Bradley Hand ITC"/>
                <w:b/>
                <w:color w:val="4F81BD"/>
                <w:spacing w:val="20"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color w:val="FFFEFD"/>
                <w:spacing w:val="10"/>
                <w:sz w:val="28"/>
                <w:szCs w:val="28"/>
              </w:rPr>
              <w:t>Teljes értékelés</w:t>
            </w:r>
          </w:p>
        </w:tc>
        <w:tc>
          <w:tcPr>
            <w:tcW w:w="4674" w:type="dxa"/>
          </w:tcPr>
          <w:p w:rsidR="00D236A2" w:rsidRPr="00F60B51" w:rsidRDefault="00D236A2" w:rsidP="00922496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Az utols</w:t>
            </w:r>
            <w:r w:rsidRPr="00F60B51">
              <w:rPr>
                <w:rFonts w:ascii="Times New Roman" w:hAnsi="Times New Roman"/>
                <w:b/>
                <w:sz w:val="28"/>
                <w:szCs w:val="28"/>
              </w:rPr>
              <w:t xml:space="preserve">ó </w:t>
            </w: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gyorsan elmúlt. Próbáltuk minél emlékezetesebbé tenni. Sokat tanultam az ittlétem alatt, úgy érzem magabiztosabb lettem. Ha lenne alkalmam még egyszer eljönnék, és próbálom ápolni az új, megismert kapcsolatokat.</w:t>
            </w:r>
          </w:p>
        </w:tc>
        <w:tc>
          <w:tcPr>
            <w:tcW w:w="3668" w:type="dxa"/>
          </w:tcPr>
          <w:p w:rsidR="00D236A2" w:rsidRPr="00F60B51" w:rsidRDefault="00D236A2" w:rsidP="000F74A3">
            <w:pPr>
              <w:spacing w:after="0" w:line="240" w:lineRule="auto"/>
              <w:rPr>
                <w:rFonts w:ascii="Bradley Hand ITC" w:hAnsi="Bradley Hand ITC"/>
                <w:b/>
                <w:sz w:val="28"/>
                <w:szCs w:val="28"/>
              </w:rPr>
            </w:pPr>
            <w:r w:rsidRPr="00F60B51">
              <w:rPr>
                <w:rFonts w:ascii="Bradley Hand ITC" w:hAnsi="Bradley Hand ITC"/>
                <w:b/>
                <w:sz w:val="28"/>
                <w:szCs w:val="28"/>
              </w:rPr>
              <w:t>Gyarapíthattam történelmi és nyelvi tudásomat, és úgy érzem, ragadt rám valamennyi az itteni életstílusból is.</w:t>
            </w:r>
          </w:p>
        </w:tc>
      </w:tr>
    </w:tbl>
    <w:p w:rsidR="00D236A2" w:rsidRPr="00A01E66" w:rsidRDefault="00D236A2">
      <w:pPr>
        <w:rPr>
          <w:rFonts w:ascii="Bradley Hand ITC" w:hAnsi="Bradley Hand ITC"/>
          <w:b/>
          <w:sz w:val="28"/>
          <w:szCs w:val="28"/>
        </w:rPr>
      </w:pPr>
    </w:p>
    <w:sectPr w:rsidR="00D236A2" w:rsidRPr="00A01E66" w:rsidSect="00DE4C42"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6A2" w:rsidRDefault="00D236A2" w:rsidP="00714E2D">
      <w:pPr>
        <w:spacing w:after="0" w:line="240" w:lineRule="auto"/>
      </w:pPr>
      <w:r>
        <w:separator/>
      </w:r>
    </w:p>
  </w:endnote>
  <w:endnote w:type="continuationSeparator" w:id="0">
    <w:p w:rsidR="00D236A2" w:rsidRDefault="00D236A2" w:rsidP="0071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6A2" w:rsidRDefault="00D236A2" w:rsidP="00714E2D">
      <w:pPr>
        <w:spacing w:after="0" w:line="240" w:lineRule="auto"/>
      </w:pPr>
      <w:r>
        <w:separator/>
      </w:r>
    </w:p>
  </w:footnote>
  <w:footnote w:type="continuationSeparator" w:id="0">
    <w:p w:rsidR="00D236A2" w:rsidRDefault="00D236A2" w:rsidP="00714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16C8325C"/>
    <w:multiLevelType w:val="hybridMultilevel"/>
    <w:tmpl w:val="D1A2EE02"/>
    <w:lvl w:ilvl="0" w:tplc="C12E87F8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29EA3C49"/>
    <w:multiLevelType w:val="hybridMultilevel"/>
    <w:tmpl w:val="EEE43BC6"/>
    <w:lvl w:ilvl="0" w:tplc="7332A3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2754C"/>
    <w:multiLevelType w:val="hybridMultilevel"/>
    <w:tmpl w:val="FE6E8206"/>
    <w:lvl w:ilvl="0" w:tplc="7332A3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0DC"/>
    <w:rsid w:val="00021EF4"/>
    <w:rsid w:val="000500C6"/>
    <w:rsid w:val="00077103"/>
    <w:rsid w:val="000F2256"/>
    <w:rsid w:val="000F74A3"/>
    <w:rsid w:val="00150A7E"/>
    <w:rsid w:val="001A546D"/>
    <w:rsid w:val="001A60DC"/>
    <w:rsid w:val="001E374C"/>
    <w:rsid w:val="002165AE"/>
    <w:rsid w:val="002172B4"/>
    <w:rsid w:val="002403D3"/>
    <w:rsid w:val="00266CA8"/>
    <w:rsid w:val="00282040"/>
    <w:rsid w:val="002878ED"/>
    <w:rsid w:val="00374414"/>
    <w:rsid w:val="003B6B64"/>
    <w:rsid w:val="003C430C"/>
    <w:rsid w:val="00425BCD"/>
    <w:rsid w:val="00455F20"/>
    <w:rsid w:val="004710E6"/>
    <w:rsid w:val="004735BE"/>
    <w:rsid w:val="004941FE"/>
    <w:rsid w:val="004D7AE5"/>
    <w:rsid w:val="005525E0"/>
    <w:rsid w:val="005E433D"/>
    <w:rsid w:val="005E69E7"/>
    <w:rsid w:val="00606AB1"/>
    <w:rsid w:val="00640364"/>
    <w:rsid w:val="006551EE"/>
    <w:rsid w:val="0069591C"/>
    <w:rsid w:val="006B5246"/>
    <w:rsid w:val="00714E2D"/>
    <w:rsid w:val="00754FFD"/>
    <w:rsid w:val="007C09C0"/>
    <w:rsid w:val="007C211C"/>
    <w:rsid w:val="007F65A1"/>
    <w:rsid w:val="00811FF7"/>
    <w:rsid w:val="00842909"/>
    <w:rsid w:val="008A5F1A"/>
    <w:rsid w:val="00922496"/>
    <w:rsid w:val="009430DB"/>
    <w:rsid w:val="00950CA5"/>
    <w:rsid w:val="00997AB5"/>
    <w:rsid w:val="00A01E66"/>
    <w:rsid w:val="00A0329D"/>
    <w:rsid w:val="00A37E7F"/>
    <w:rsid w:val="00A669B9"/>
    <w:rsid w:val="00AA51E1"/>
    <w:rsid w:val="00AC388F"/>
    <w:rsid w:val="00AF7F08"/>
    <w:rsid w:val="00B113AB"/>
    <w:rsid w:val="00B24259"/>
    <w:rsid w:val="00B95CC3"/>
    <w:rsid w:val="00BC20BE"/>
    <w:rsid w:val="00BC35D1"/>
    <w:rsid w:val="00C03630"/>
    <w:rsid w:val="00C22F5B"/>
    <w:rsid w:val="00C34C84"/>
    <w:rsid w:val="00C55E75"/>
    <w:rsid w:val="00C8312A"/>
    <w:rsid w:val="00CA5E1A"/>
    <w:rsid w:val="00CB4334"/>
    <w:rsid w:val="00CC5A1C"/>
    <w:rsid w:val="00CC7B78"/>
    <w:rsid w:val="00D11FAC"/>
    <w:rsid w:val="00D17EE5"/>
    <w:rsid w:val="00D236A2"/>
    <w:rsid w:val="00D44F48"/>
    <w:rsid w:val="00D5283F"/>
    <w:rsid w:val="00D61DD7"/>
    <w:rsid w:val="00D903E4"/>
    <w:rsid w:val="00DB4899"/>
    <w:rsid w:val="00DB5C34"/>
    <w:rsid w:val="00DC2153"/>
    <w:rsid w:val="00DD3CE1"/>
    <w:rsid w:val="00DE4C42"/>
    <w:rsid w:val="00E12BA5"/>
    <w:rsid w:val="00E31575"/>
    <w:rsid w:val="00E35044"/>
    <w:rsid w:val="00E42F48"/>
    <w:rsid w:val="00E548F1"/>
    <w:rsid w:val="00E96F12"/>
    <w:rsid w:val="00EE51E3"/>
    <w:rsid w:val="00F60B51"/>
    <w:rsid w:val="00F82FB3"/>
    <w:rsid w:val="00FA1342"/>
    <w:rsid w:val="00FE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5F1A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0500C6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500C6"/>
    <w:rPr>
      <w:rFonts w:eastAsia="Times New Roman" w:cs="Times New Roman"/>
      <w:sz w:val="22"/>
      <w:szCs w:val="22"/>
      <w:lang w:val="hu-HU" w:eastAsia="hu-HU" w:bidi="ar-SA"/>
    </w:rPr>
  </w:style>
  <w:style w:type="paragraph" w:styleId="BalloonText">
    <w:name w:val="Balloon Text"/>
    <w:basedOn w:val="Normal"/>
    <w:link w:val="BalloonTextChar"/>
    <w:uiPriority w:val="99"/>
    <w:semiHidden/>
    <w:rsid w:val="0005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00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14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4E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4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4E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9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10</Pages>
  <Words>1544</Words>
  <Characters>10654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Munkanapló</dc:title>
  <dc:subject> A 2012.08.25 – 2012.09.21 KÖZÖTTI PORTUGÁLIA BARCELOSI SZAKMAI GYAKORLATRÓL</dc:subject>
  <dc:creator>Janitor Zsuzsanna</dc:creator>
  <cp:keywords/>
  <dc:description/>
  <cp:lastModifiedBy>KeriFne</cp:lastModifiedBy>
  <cp:revision>2</cp:revision>
  <dcterms:created xsi:type="dcterms:W3CDTF">2013-01-09T08:49:00Z</dcterms:created>
  <dcterms:modified xsi:type="dcterms:W3CDTF">2013-01-09T08:49:00Z</dcterms:modified>
</cp:coreProperties>
</file>